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DEDC8" w14:textId="77777777" w:rsidR="00B51168" w:rsidRPr="00E121C5" w:rsidRDefault="00B51168" w:rsidP="00B51168">
      <w:pPr>
        <w:pStyle w:val="BasicParagraph"/>
        <w:spacing w:line="240" w:lineRule="auto"/>
        <w:rPr>
          <w:rFonts w:ascii="News Gothic" w:hAnsi="News Gothic" w:cs="Avenir-Heavy"/>
          <w:caps/>
          <w:color w:val="6592BA"/>
          <w:spacing w:val="20"/>
          <w:sz w:val="20"/>
          <w:szCs w:val="20"/>
        </w:rPr>
      </w:pPr>
      <w:r w:rsidRPr="00E121C5">
        <w:rPr>
          <w:rFonts w:ascii="News Gothic" w:hAnsi="News Gothic" w:cs="Avenir-Light"/>
          <w:color w:val="6592BA"/>
          <w:sz w:val="56"/>
          <w:szCs w:val="56"/>
        </w:rPr>
        <w:t>John Walker</w:t>
      </w:r>
    </w:p>
    <w:p w14:paraId="60FB7415" w14:textId="42A1A45A" w:rsidR="00B51168" w:rsidRPr="00050B35" w:rsidRDefault="00BE0284" w:rsidP="007D35B5">
      <w:pPr>
        <w:pStyle w:val="resumetext"/>
        <w:spacing w:line="240" w:lineRule="auto"/>
        <w:rPr>
          <w:rStyle w:val="Resumetext0"/>
          <w:rFonts w:ascii="News Gothic" w:hAnsi="News Gothic"/>
          <w:sz w:val="20"/>
          <w:szCs w:val="20"/>
        </w:rPr>
      </w:pPr>
      <w:r>
        <w:rPr>
          <w:rStyle w:val="Resumetext0"/>
          <w:rFonts w:ascii="News Gothic" w:hAnsi="News Gothic"/>
          <w:sz w:val="20"/>
          <w:szCs w:val="20"/>
        </w:rPr>
        <w:t>j</w:t>
      </w:r>
      <w:r w:rsidR="007D35B5" w:rsidRPr="00050B35">
        <w:rPr>
          <w:rStyle w:val="Resumetext0"/>
          <w:rFonts w:ascii="News Gothic" w:hAnsi="News Gothic"/>
          <w:sz w:val="20"/>
          <w:szCs w:val="20"/>
        </w:rPr>
        <w:t>walker</w:t>
      </w:r>
      <w:r>
        <w:rPr>
          <w:rStyle w:val="Resumetext0"/>
          <w:rFonts w:ascii="News Gothic" w:hAnsi="News Gothic"/>
          <w:sz w:val="20"/>
          <w:szCs w:val="20"/>
        </w:rPr>
        <w:t>ux</w:t>
      </w:r>
      <w:r w:rsidR="007D35B5" w:rsidRPr="00050B35">
        <w:rPr>
          <w:rStyle w:val="Resumetext0"/>
          <w:rFonts w:ascii="News Gothic" w:hAnsi="News Gothic"/>
          <w:sz w:val="20"/>
          <w:szCs w:val="20"/>
        </w:rPr>
        <w:t xml:space="preserve">.com   |   </w:t>
      </w:r>
      <w:r w:rsidR="00B51168" w:rsidRPr="00050B35">
        <w:rPr>
          <w:rStyle w:val="Resumetext0"/>
          <w:rFonts w:ascii="News Gothic" w:hAnsi="News Gothic"/>
          <w:sz w:val="20"/>
          <w:szCs w:val="20"/>
        </w:rPr>
        <w:t xml:space="preserve">walkerux@gmail.com  </w:t>
      </w:r>
      <w:r w:rsidR="007D35B5" w:rsidRPr="00050B35">
        <w:rPr>
          <w:rStyle w:val="Resumetext0"/>
          <w:rFonts w:ascii="News Gothic" w:hAnsi="News Gothic"/>
          <w:sz w:val="20"/>
          <w:szCs w:val="20"/>
        </w:rPr>
        <w:t xml:space="preserve"> </w:t>
      </w:r>
      <w:r w:rsidR="00B51168" w:rsidRPr="00050B35">
        <w:rPr>
          <w:rStyle w:val="Resumetext0"/>
          <w:rFonts w:ascii="News Gothic" w:hAnsi="News Gothic"/>
          <w:sz w:val="20"/>
          <w:szCs w:val="20"/>
        </w:rPr>
        <w:t xml:space="preserve">|  </w:t>
      </w:r>
      <w:r w:rsidR="007D35B5" w:rsidRPr="00050B35">
        <w:rPr>
          <w:rStyle w:val="Resumetext0"/>
          <w:rFonts w:ascii="News Gothic" w:hAnsi="News Gothic"/>
          <w:sz w:val="20"/>
          <w:szCs w:val="20"/>
        </w:rPr>
        <w:t xml:space="preserve"> </w:t>
      </w:r>
      <w:r w:rsidR="00B51168" w:rsidRPr="00050B35">
        <w:rPr>
          <w:rStyle w:val="Resumetext0"/>
          <w:rFonts w:ascii="News Gothic" w:hAnsi="News Gothic"/>
          <w:sz w:val="20"/>
          <w:szCs w:val="20"/>
        </w:rPr>
        <w:t xml:space="preserve">(917) 566-1527 </w:t>
      </w:r>
    </w:p>
    <w:p w14:paraId="29A1244B" w14:textId="77777777" w:rsidR="00B51168" w:rsidRPr="00050B35" w:rsidRDefault="00B51168" w:rsidP="00B51168">
      <w:pPr>
        <w:pStyle w:val="resumeheader"/>
        <w:spacing w:after="0" w:line="240" w:lineRule="auto"/>
        <w:rPr>
          <w:rStyle w:val="ResumeHeader0"/>
          <w:rFonts w:ascii="News Gothic" w:hAnsi="News Gothic" w:cs="Avenir-Black"/>
          <w:sz w:val="12"/>
          <w:szCs w:val="12"/>
        </w:rPr>
      </w:pPr>
    </w:p>
    <w:p w14:paraId="6D0C234A" w14:textId="77777777" w:rsidR="00B51168" w:rsidRPr="00050B35" w:rsidRDefault="00B51168" w:rsidP="00B51168">
      <w:pPr>
        <w:pStyle w:val="resumetext"/>
        <w:spacing w:line="240" w:lineRule="auto"/>
        <w:rPr>
          <w:rStyle w:val="Resumetext0"/>
          <w:rFonts w:ascii="News Gothic" w:hAnsi="News Gothic"/>
        </w:rPr>
      </w:pPr>
    </w:p>
    <w:p w14:paraId="5725EAC5" w14:textId="6AC8FD26" w:rsidR="001A2485" w:rsidRPr="00E121C5" w:rsidRDefault="001A2485" w:rsidP="001A2485">
      <w:pPr>
        <w:pStyle w:val="resumetext"/>
        <w:spacing w:line="240" w:lineRule="auto"/>
        <w:rPr>
          <w:rFonts w:ascii="News Gothic" w:hAnsi="News Gothic"/>
          <w:b/>
          <w:bCs/>
          <w:color w:val="6592BA"/>
          <w:sz w:val="24"/>
          <w:szCs w:val="24"/>
        </w:rPr>
      </w:pPr>
      <w:r w:rsidRPr="00E121C5">
        <w:rPr>
          <w:rStyle w:val="ResumeHeader0"/>
          <w:rFonts w:ascii="News Gothic" w:hAnsi="News Gothic"/>
          <w:b/>
          <w:bCs/>
          <w:color w:val="6592BA"/>
          <w:sz w:val="24"/>
          <w:szCs w:val="24"/>
        </w:rPr>
        <w:t>SUMMARY</w:t>
      </w:r>
    </w:p>
    <w:p w14:paraId="6C7BE011" w14:textId="032DB28A" w:rsidR="009F1EA6" w:rsidRDefault="00555BEE" w:rsidP="001A2485">
      <w:pPr>
        <w:pStyle w:val="resumetext"/>
        <w:numPr>
          <w:ilvl w:val="0"/>
          <w:numId w:val="22"/>
        </w:numPr>
        <w:spacing w:line="240" w:lineRule="auto"/>
        <w:rPr>
          <w:rFonts w:ascii="News Gothic" w:hAnsi="News Gothic"/>
          <w:sz w:val="20"/>
          <w:szCs w:val="20"/>
        </w:rPr>
      </w:pPr>
      <w:r>
        <w:rPr>
          <w:rFonts w:ascii="News Gothic" w:hAnsi="News Gothic"/>
          <w:sz w:val="20"/>
          <w:szCs w:val="20"/>
        </w:rPr>
        <w:t>Experienced and</w:t>
      </w:r>
      <w:r w:rsidR="0088107F">
        <w:rPr>
          <w:rFonts w:ascii="News Gothic" w:hAnsi="News Gothic"/>
          <w:sz w:val="20"/>
          <w:szCs w:val="20"/>
        </w:rPr>
        <w:t xml:space="preserve"> collaborative UX/product design consultant </w:t>
      </w:r>
      <w:r w:rsidR="001A2485" w:rsidRPr="00050B35">
        <w:rPr>
          <w:rFonts w:ascii="News Gothic" w:hAnsi="News Gothic"/>
          <w:sz w:val="20"/>
          <w:szCs w:val="20"/>
        </w:rPr>
        <w:t>passionate about early 20</w:t>
      </w:r>
      <w:r w:rsidR="001A2485" w:rsidRPr="00050B35">
        <w:rPr>
          <w:rFonts w:ascii="News Gothic" w:hAnsi="News Gothic"/>
          <w:sz w:val="20"/>
          <w:szCs w:val="20"/>
          <w:vertAlign w:val="superscript"/>
        </w:rPr>
        <w:t xml:space="preserve">th </w:t>
      </w:r>
      <w:r w:rsidR="001A2485" w:rsidRPr="00050B35">
        <w:rPr>
          <w:rFonts w:ascii="News Gothic" w:hAnsi="News Gothic"/>
          <w:sz w:val="20"/>
          <w:szCs w:val="20"/>
        </w:rPr>
        <w:t>century design, from typography to architecture</w:t>
      </w:r>
    </w:p>
    <w:p w14:paraId="71C22E5D" w14:textId="4E95D00B" w:rsidR="0088107F" w:rsidRPr="0088107F" w:rsidRDefault="0088107F" w:rsidP="0088107F">
      <w:pPr>
        <w:pStyle w:val="ListParagraph"/>
        <w:numPr>
          <w:ilvl w:val="0"/>
          <w:numId w:val="22"/>
        </w:numPr>
        <w:spacing w:after="0" w:line="240" w:lineRule="auto"/>
        <w:rPr>
          <w:rFonts w:ascii="News Gothic" w:eastAsia="Times New Roman" w:hAnsi="News Gothic" w:cs="Times New Roman"/>
          <w:color w:val="auto"/>
          <w:sz w:val="20"/>
          <w:szCs w:val="20"/>
          <w:lang w:eastAsia="en-US"/>
        </w:rPr>
      </w:pPr>
      <w:r w:rsidRPr="0088107F">
        <w:rPr>
          <w:rFonts w:ascii="News Gothic" w:eastAsia="Times New Roman" w:hAnsi="News Gothic" w:cs="Times New Roman"/>
          <w:color w:val="auto"/>
          <w:sz w:val="20"/>
          <w:szCs w:val="20"/>
          <w:lang w:eastAsia="en-US"/>
        </w:rPr>
        <w:t>My recent focus has been on</w:t>
      </w:r>
      <w:r w:rsidR="00A132FD">
        <w:rPr>
          <w:rFonts w:ascii="News Gothic" w:eastAsia="Times New Roman" w:hAnsi="News Gothic" w:cs="Times New Roman"/>
          <w:color w:val="auto"/>
          <w:sz w:val="20"/>
          <w:szCs w:val="20"/>
          <w:lang w:eastAsia="en-US"/>
        </w:rPr>
        <w:t xml:space="preserve"> designing</w:t>
      </w:r>
      <w:r>
        <w:rPr>
          <w:rFonts w:ascii="News Gothic" w:eastAsia="Times New Roman" w:hAnsi="News Gothic" w:cs="Times New Roman"/>
          <w:color w:val="auto"/>
          <w:sz w:val="20"/>
          <w:szCs w:val="20"/>
          <w:lang w:eastAsia="en-US"/>
        </w:rPr>
        <w:t xml:space="preserve"> more than 20</w:t>
      </w:r>
      <w:r w:rsidRPr="0088107F">
        <w:rPr>
          <w:rFonts w:ascii="News Gothic" w:eastAsia="Times New Roman" w:hAnsi="News Gothic" w:cs="Times New Roman"/>
          <w:color w:val="auto"/>
          <w:sz w:val="20"/>
          <w:szCs w:val="20"/>
          <w:lang w:eastAsia="en-US"/>
        </w:rPr>
        <w:t xml:space="preserve"> financial services products that answer real-world needs from both consumer and enterprise perspectives. Clients include MetLife, American Express, JPMorgan Chase &amp; Co, Deutsche Bank, </w:t>
      </w:r>
      <w:proofErr w:type="spellStart"/>
      <w:r w:rsidRPr="0088107F">
        <w:rPr>
          <w:rFonts w:ascii="News Gothic" w:eastAsia="Times New Roman" w:hAnsi="News Gothic" w:cs="Times New Roman"/>
          <w:color w:val="auto"/>
          <w:sz w:val="20"/>
          <w:szCs w:val="20"/>
          <w:lang w:eastAsia="en-US"/>
        </w:rPr>
        <w:t>AllianceBernstein</w:t>
      </w:r>
      <w:proofErr w:type="spellEnd"/>
      <w:r w:rsidRPr="0088107F">
        <w:rPr>
          <w:rFonts w:ascii="News Gothic" w:eastAsia="Times New Roman" w:hAnsi="News Gothic" w:cs="Times New Roman"/>
          <w:color w:val="auto"/>
          <w:sz w:val="20"/>
          <w:szCs w:val="20"/>
          <w:lang w:eastAsia="en-US"/>
        </w:rPr>
        <w:t>, and Guardian Life.</w:t>
      </w:r>
    </w:p>
    <w:p w14:paraId="357A6554" w14:textId="17199CED" w:rsidR="001A2485" w:rsidRDefault="001A2485" w:rsidP="001A2485">
      <w:pPr>
        <w:pStyle w:val="resumetext"/>
        <w:numPr>
          <w:ilvl w:val="0"/>
          <w:numId w:val="22"/>
        </w:numPr>
        <w:spacing w:line="240" w:lineRule="auto"/>
        <w:rPr>
          <w:rFonts w:ascii="News Gothic" w:hAnsi="News Gothic"/>
          <w:sz w:val="20"/>
          <w:szCs w:val="20"/>
        </w:rPr>
      </w:pPr>
      <w:r>
        <w:rPr>
          <w:rFonts w:ascii="News Gothic" w:hAnsi="News Gothic"/>
          <w:sz w:val="20"/>
          <w:szCs w:val="20"/>
        </w:rPr>
        <w:t>Popular Mechanics’ app was a best-seller on the App Store, with Apple recognizing it in the Best of Year, Editor’s Choice, and Featured categories</w:t>
      </w:r>
    </w:p>
    <w:p w14:paraId="03CAD352" w14:textId="130430FC" w:rsidR="001A2485" w:rsidRDefault="001A2485" w:rsidP="001A2485">
      <w:pPr>
        <w:pStyle w:val="resumetext"/>
        <w:numPr>
          <w:ilvl w:val="0"/>
          <w:numId w:val="22"/>
        </w:numPr>
        <w:spacing w:line="240" w:lineRule="auto"/>
        <w:rPr>
          <w:rFonts w:ascii="News Gothic" w:hAnsi="News Gothic"/>
          <w:sz w:val="20"/>
          <w:szCs w:val="20"/>
        </w:rPr>
      </w:pPr>
      <w:r>
        <w:rPr>
          <w:rFonts w:ascii="News Gothic" w:hAnsi="News Gothic"/>
          <w:sz w:val="20"/>
          <w:szCs w:val="20"/>
        </w:rPr>
        <w:t>Experienced with HTML/CSS/JS and iOS/Android implementation strategies</w:t>
      </w:r>
    </w:p>
    <w:p w14:paraId="4CA5E30C" w14:textId="72BB7084" w:rsidR="001A2485" w:rsidRDefault="001A2485" w:rsidP="001A2485">
      <w:pPr>
        <w:pStyle w:val="resumetext"/>
        <w:numPr>
          <w:ilvl w:val="0"/>
          <w:numId w:val="22"/>
        </w:numPr>
        <w:spacing w:line="240" w:lineRule="auto"/>
        <w:rPr>
          <w:rFonts w:ascii="News Gothic" w:hAnsi="News Gothic"/>
          <w:sz w:val="20"/>
          <w:szCs w:val="20"/>
        </w:rPr>
      </w:pPr>
      <w:r>
        <w:rPr>
          <w:rFonts w:ascii="News Gothic" w:hAnsi="News Gothic"/>
          <w:sz w:val="20"/>
          <w:szCs w:val="20"/>
        </w:rPr>
        <w:t>Received Front-End Web Development certification from General Assembly, 2015</w:t>
      </w:r>
    </w:p>
    <w:p w14:paraId="674FCC4F" w14:textId="77777777" w:rsidR="009F1EA6" w:rsidRPr="00050B35" w:rsidRDefault="009F1EA6" w:rsidP="009F1EA6">
      <w:pPr>
        <w:pStyle w:val="resumetext"/>
        <w:spacing w:line="240" w:lineRule="auto"/>
        <w:rPr>
          <w:rFonts w:ascii="News Gothic" w:hAnsi="News Gothic"/>
          <w:sz w:val="10"/>
          <w:szCs w:val="10"/>
        </w:rPr>
      </w:pPr>
    </w:p>
    <w:p w14:paraId="517CA629" w14:textId="77777777" w:rsidR="001A2485" w:rsidRDefault="001A2485" w:rsidP="009F1EA6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7D04E468" w14:textId="1E1CF43F" w:rsidR="001A2485" w:rsidRPr="00E121C5" w:rsidRDefault="001A2485" w:rsidP="001A2485">
      <w:pPr>
        <w:pStyle w:val="resumetext"/>
        <w:spacing w:line="240" w:lineRule="auto"/>
        <w:rPr>
          <w:rStyle w:val="Resumetext0"/>
          <w:rFonts w:ascii="News Gothic" w:hAnsi="News Gothic"/>
          <w:b/>
          <w:bCs/>
          <w:color w:val="6592BA"/>
        </w:rPr>
      </w:pPr>
      <w:r w:rsidRPr="00E121C5">
        <w:rPr>
          <w:rStyle w:val="ResumeHeader0"/>
          <w:rFonts w:ascii="News Gothic" w:hAnsi="News Gothic"/>
          <w:b/>
          <w:bCs/>
          <w:color w:val="6592BA"/>
          <w:sz w:val="24"/>
          <w:szCs w:val="24"/>
        </w:rPr>
        <w:t>SKILLS</w:t>
      </w:r>
    </w:p>
    <w:p w14:paraId="2C281A6E" w14:textId="56826070" w:rsidR="001A2485" w:rsidRPr="00050B35" w:rsidRDefault="001A2485" w:rsidP="001A2485">
      <w:pPr>
        <w:pStyle w:val="resumeheader"/>
        <w:numPr>
          <w:ilvl w:val="0"/>
          <w:numId w:val="20"/>
        </w:numPr>
        <w:spacing w:after="0" w:line="240" w:lineRule="auto"/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</w:pPr>
      <w:r w:rsidRPr="00050B35">
        <w:rPr>
          <w:rFonts w:ascii="News Gothic" w:hAnsi="News Gothic" w:cs="Avenir-Light"/>
          <w:color w:val="000000"/>
          <w:position w:val="4"/>
          <w:sz w:val="20"/>
          <w:szCs w:val="20"/>
        </w:rPr>
        <w:t>Wire framing</w:t>
      </w:r>
      <w:r w:rsidR="00907D26">
        <w:rPr>
          <w:rFonts w:ascii="News Gothic" w:hAnsi="News Gothic" w:cs="Avenir-Light"/>
          <w:color w:val="000000"/>
          <w:position w:val="4"/>
          <w:sz w:val="20"/>
          <w:szCs w:val="20"/>
        </w:rPr>
        <w:t xml:space="preserve"> </w:t>
      </w:r>
      <w:r w:rsidR="00907D26">
        <w:rPr>
          <w:rFonts w:ascii="News Gothic" w:hAnsi="News Gothic" w:cs="Avenir-Light"/>
          <w:color w:val="000000"/>
          <w:position w:val="4"/>
          <w:sz w:val="20"/>
          <w:szCs w:val="20"/>
        </w:rPr>
        <w:tab/>
        <w:t xml:space="preserve">    </w:t>
      </w:r>
      <w:r w:rsidRPr="00050B35">
        <w:rPr>
          <w:rFonts w:ascii="News Gothic" w:hAnsi="News Gothic" w:cs="Avenir-Light"/>
          <w:color w:val="000000"/>
          <w:position w:val="4"/>
          <w:sz w:val="20"/>
          <w:szCs w:val="20"/>
        </w:rPr>
        <w:t xml:space="preserve">Sketch, </w:t>
      </w:r>
      <w:proofErr w:type="spellStart"/>
      <w:r w:rsidRPr="00050B35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>Axure</w:t>
      </w:r>
      <w:proofErr w:type="spellEnd"/>
      <w:r w:rsidRPr="00050B35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 xml:space="preserve">, </w:t>
      </w:r>
      <w:proofErr w:type="spellStart"/>
      <w:r w:rsidRPr="00050B35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>Omnigraffle</w:t>
      </w:r>
      <w:proofErr w:type="spellEnd"/>
      <w:r w:rsidR="00A577C7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 xml:space="preserve">, </w:t>
      </w:r>
      <w:proofErr w:type="spellStart"/>
      <w:r w:rsidR="00A577C7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>Zeplin</w:t>
      </w:r>
      <w:proofErr w:type="spellEnd"/>
    </w:p>
    <w:p w14:paraId="198AC8DA" w14:textId="1336D295" w:rsidR="001A2485" w:rsidRPr="00050B35" w:rsidRDefault="001A2485" w:rsidP="001A2485">
      <w:pPr>
        <w:pStyle w:val="resumeheader"/>
        <w:numPr>
          <w:ilvl w:val="0"/>
          <w:numId w:val="20"/>
        </w:numPr>
        <w:spacing w:after="0" w:line="240" w:lineRule="auto"/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</w:pPr>
      <w:r w:rsidRPr="00050B35">
        <w:rPr>
          <w:rFonts w:ascii="News Gothic" w:hAnsi="News Gothic" w:cs="Avenir-Light"/>
          <w:color w:val="000000"/>
          <w:position w:val="4"/>
          <w:sz w:val="20"/>
          <w:szCs w:val="20"/>
        </w:rPr>
        <w:t>Prototyping</w:t>
      </w:r>
      <w:r w:rsidR="00907D26">
        <w:rPr>
          <w:rFonts w:ascii="News Gothic" w:hAnsi="News Gothic" w:cs="Avenir-Light"/>
          <w:color w:val="000000"/>
          <w:position w:val="4"/>
          <w:sz w:val="20"/>
          <w:szCs w:val="20"/>
        </w:rPr>
        <w:t xml:space="preserve"> </w:t>
      </w:r>
      <w:r w:rsidR="00907D26">
        <w:rPr>
          <w:rFonts w:ascii="News Gothic" w:hAnsi="News Gothic" w:cs="Avenir-Light"/>
          <w:color w:val="000000"/>
          <w:position w:val="4"/>
          <w:sz w:val="20"/>
          <w:szCs w:val="20"/>
        </w:rPr>
        <w:tab/>
        <w:t xml:space="preserve">    </w:t>
      </w:r>
      <w:proofErr w:type="spellStart"/>
      <w:r w:rsidRPr="00050B35">
        <w:rPr>
          <w:rFonts w:ascii="News Gothic" w:hAnsi="News Gothic" w:cs="Avenir-Light"/>
          <w:color w:val="000000"/>
          <w:position w:val="4"/>
          <w:sz w:val="20"/>
          <w:szCs w:val="20"/>
        </w:rPr>
        <w:t>InVision</w:t>
      </w:r>
      <w:proofErr w:type="spellEnd"/>
      <w:r w:rsidRPr="00050B35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>, Keynote, Principle, Acrobat</w:t>
      </w:r>
      <w:r w:rsidR="000F70AA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 xml:space="preserve">, </w:t>
      </w:r>
      <w:proofErr w:type="spellStart"/>
      <w:r w:rsidR="000F70AA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>iRise</w:t>
      </w:r>
      <w:proofErr w:type="spellEnd"/>
      <w:r w:rsidRPr="00050B35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 xml:space="preserve"> </w:t>
      </w:r>
    </w:p>
    <w:p w14:paraId="7C481355" w14:textId="38DDE90C" w:rsidR="001A2485" w:rsidRPr="00050B35" w:rsidRDefault="001A2485" w:rsidP="001A2485">
      <w:pPr>
        <w:pStyle w:val="resumeheader"/>
        <w:numPr>
          <w:ilvl w:val="0"/>
          <w:numId w:val="20"/>
        </w:numPr>
        <w:spacing w:after="0" w:line="240" w:lineRule="auto"/>
        <w:rPr>
          <w:rFonts w:ascii="News Gothic" w:hAnsi="News Gothic" w:cs="Avenir-Light"/>
          <w:color w:val="000000"/>
          <w:position w:val="4"/>
          <w:sz w:val="20"/>
          <w:szCs w:val="20"/>
        </w:rPr>
      </w:pPr>
      <w:r w:rsidRPr="00050B35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 xml:space="preserve">Graphic design </w:t>
      </w:r>
      <w:r w:rsidR="00907D26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ab/>
        <w:t xml:space="preserve">    </w:t>
      </w:r>
      <w:r w:rsidRPr="00050B35">
        <w:rPr>
          <w:rFonts w:ascii="News Gothic" w:hAnsi="News Gothic" w:cs="Avenir-Light"/>
          <w:color w:val="000000"/>
          <w:position w:val="4"/>
          <w:sz w:val="20"/>
          <w:szCs w:val="20"/>
        </w:rPr>
        <w:t>Sketch, Photoshop, Illustrator, InDesign</w:t>
      </w:r>
    </w:p>
    <w:p w14:paraId="741A904C" w14:textId="6FC9E948" w:rsidR="001A2485" w:rsidRPr="00050B35" w:rsidRDefault="001A2485" w:rsidP="001A2485">
      <w:pPr>
        <w:pStyle w:val="resumeheader"/>
        <w:numPr>
          <w:ilvl w:val="0"/>
          <w:numId w:val="20"/>
        </w:numPr>
        <w:spacing w:after="0" w:line="240" w:lineRule="auto"/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</w:pPr>
      <w:r w:rsidRPr="00050B35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>Motion graphics</w:t>
      </w:r>
      <w:r w:rsidR="007D6661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ab/>
      </w:r>
      <w:r w:rsidR="00907D26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 xml:space="preserve">    </w:t>
      </w:r>
      <w:proofErr w:type="spellStart"/>
      <w:r w:rsidRPr="00050B35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>AfterEffects</w:t>
      </w:r>
      <w:proofErr w:type="spellEnd"/>
      <w:r w:rsidRPr="00050B35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 xml:space="preserve"> </w:t>
      </w:r>
    </w:p>
    <w:p w14:paraId="3A1EAD85" w14:textId="30077222" w:rsidR="001A2485" w:rsidRPr="00050B35" w:rsidRDefault="001A2485" w:rsidP="001A2485">
      <w:pPr>
        <w:pStyle w:val="resumeheader"/>
        <w:numPr>
          <w:ilvl w:val="0"/>
          <w:numId w:val="20"/>
        </w:numPr>
        <w:spacing w:after="0" w:line="240" w:lineRule="auto"/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</w:pPr>
      <w:r w:rsidRPr="00050B35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>Communication</w:t>
      </w:r>
      <w:r w:rsidR="007D6661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ab/>
      </w:r>
      <w:r w:rsidR="00907D26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 xml:space="preserve">    </w:t>
      </w:r>
      <w:r w:rsidRPr="00050B35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>Microsoft Office, Slack, various virtual meeting apps</w:t>
      </w:r>
    </w:p>
    <w:p w14:paraId="45F38F2C" w14:textId="59FD0C7C" w:rsidR="001A2485" w:rsidRPr="00050B35" w:rsidRDefault="001A2485" w:rsidP="001A2485">
      <w:pPr>
        <w:pStyle w:val="resumeheader"/>
        <w:numPr>
          <w:ilvl w:val="0"/>
          <w:numId w:val="20"/>
        </w:numPr>
        <w:spacing w:after="0" w:line="240" w:lineRule="auto"/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</w:pPr>
      <w:r w:rsidRPr="00050B35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>Development</w:t>
      </w:r>
      <w:r w:rsidR="00907D26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 xml:space="preserve"> </w:t>
      </w:r>
      <w:r w:rsidR="00907D26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ab/>
        <w:t xml:space="preserve">    </w:t>
      </w:r>
      <w:r w:rsidRPr="00050B35">
        <w:rPr>
          <w:rFonts w:ascii="News Gothic" w:hAnsi="News Gothic" w:cs="Avenir-Light"/>
          <w:color w:val="000000"/>
          <w:spacing w:val="-4"/>
          <w:position w:val="4"/>
          <w:sz w:val="20"/>
          <w:szCs w:val="20"/>
        </w:rPr>
        <w:t xml:space="preserve">Experienced in Agile, </w:t>
      </w:r>
      <w:r w:rsidRPr="00050B35">
        <w:rPr>
          <w:rFonts w:ascii="News Gothic" w:hAnsi="News Gothic" w:cs="Avenir-Light"/>
          <w:color w:val="000000"/>
          <w:position w:val="4"/>
          <w:sz w:val="20"/>
          <w:szCs w:val="20"/>
        </w:rPr>
        <w:t>HTML/CSS/JS and iOS/Android implementation strategies</w:t>
      </w:r>
    </w:p>
    <w:p w14:paraId="574B397F" w14:textId="77777777" w:rsidR="009A75D2" w:rsidRPr="00050B35" w:rsidRDefault="009A75D2" w:rsidP="00127C0A">
      <w:pPr>
        <w:pStyle w:val="resumeheader"/>
        <w:spacing w:after="0" w:line="240" w:lineRule="auto"/>
        <w:rPr>
          <w:rFonts w:ascii="News Gothic" w:hAnsi="News Gothic" w:cs="Avenir-Heavy"/>
          <w:sz w:val="24"/>
          <w:szCs w:val="24"/>
        </w:rPr>
      </w:pPr>
    </w:p>
    <w:p w14:paraId="20D6A959" w14:textId="77777777" w:rsidR="00127C0A" w:rsidRPr="00E121C5" w:rsidRDefault="00127C0A" w:rsidP="004A27D1">
      <w:pPr>
        <w:pStyle w:val="resumeheader"/>
        <w:spacing w:after="0" w:line="276" w:lineRule="auto"/>
        <w:rPr>
          <w:rFonts w:ascii="News Gothic" w:hAnsi="News Gothic" w:cs="Avenir-Heavy"/>
          <w:b/>
          <w:color w:val="6592BA"/>
          <w:sz w:val="24"/>
          <w:szCs w:val="24"/>
        </w:rPr>
      </w:pPr>
      <w:r w:rsidRPr="00E121C5">
        <w:rPr>
          <w:rFonts w:ascii="News Gothic" w:hAnsi="News Gothic" w:cs="Avenir-Heavy"/>
          <w:b/>
          <w:color w:val="6592BA"/>
          <w:sz w:val="24"/>
          <w:szCs w:val="24"/>
        </w:rPr>
        <w:t>WORK HISTORY</w:t>
      </w:r>
    </w:p>
    <w:p w14:paraId="662B8237" w14:textId="4C7B1D7C" w:rsidR="00127C0A" w:rsidRPr="00050B35" w:rsidRDefault="00F872BE" w:rsidP="00127C0A">
      <w:pPr>
        <w:pStyle w:val="resumetext"/>
        <w:spacing w:line="240" w:lineRule="auto"/>
        <w:rPr>
          <w:rStyle w:val="Dates"/>
          <w:rFonts w:ascii="News Gothic" w:hAnsi="News Gothic"/>
          <w:b/>
          <w:bCs/>
          <w:color w:val="000000"/>
          <w:sz w:val="20"/>
          <w:szCs w:val="20"/>
        </w:rPr>
      </w:pPr>
      <w:proofErr w:type="spellStart"/>
      <w:r w:rsidRPr="00050B35">
        <w:rPr>
          <w:rStyle w:val="Resumetext0"/>
          <w:rFonts w:ascii="News Gothic" w:hAnsi="News Gothic"/>
          <w:b/>
          <w:sz w:val="20"/>
          <w:szCs w:val="20"/>
        </w:rPr>
        <w:t>WalkerUX</w:t>
      </w:r>
      <w:proofErr w:type="spellEnd"/>
      <w:r w:rsidRPr="00050B35">
        <w:rPr>
          <w:rStyle w:val="Resumetext0"/>
          <w:rFonts w:ascii="News Gothic" w:hAnsi="News Gothic"/>
          <w:sz w:val="20"/>
          <w:szCs w:val="20"/>
        </w:rPr>
        <w:t xml:space="preserve">  |  </w:t>
      </w:r>
      <w:r w:rsidR="00D65847" w:rsidRPr="00050B35">
        <w:rPr>
          <w:rStyle w:val="Resumetext0"/>
          <w:rFonts w:ascii="News Gothic" w:hAnsi="News Gothic"/>
          <w:b/>
          <w:bCs/>
          <w:sz w:val="20"/>
          <w:szCs w:val="20"/>
        </w:rPr>
        <w:t>UX Design &amp; Product Consultant</w:t>
      </w:r>
      <w:r w:rsidR="00127C0A" w:rsidRPr="00050B35">
        <w:rPr>
          <w:rStyle w:val="Resumetext0"/>
          <w:rFonts w:ascii="News Gothic" w:hAnsi="News Gothic"/>
          <w:sz w:val="20"/>
          <w:szCs w:val="20"/>
        </w:rPr>
        <w:t xml:space="preserve">  |</w:t>
      </w:r>
      <w:r w:rsidR="007672D4">
        <w:rPr>
          <w:rStyle w:val="Resumetext0"/>
          <w:rFonts w:ascii="News Gothic" w:hAnsi="News Gothic"/>
          <w:sz w:val="20"/>
          <w:szCs w:val="20"/>
        </w:rPr>
        <w:t xml:space="preserve">  </w:t>
      </w:r>
      <w:r w:rsidR="00BA01B2">
        <w:rPr>
          <w:rStyle w:val="Dates"/>
          <w:rFonts w:ascii="News Gothic" w:hAnsi="News Gothic"/>
          <w:sz w:val="20"/>
          <w:szCs w:val="20"/>
        </w:rPr>
        <w:t>06/2017</w:t>
      </w:r>
      <w:r w:rsidR="00127C0A" w:rsidRPr="00050B35">
        <w:rPr>
          <w:rStyle w:val="Dates"/>
          <w:rFonts w:ascii="News Gothic" w:hAnsi="News Gothic"/>
          <w:sz w:val="20"/>
          <w:szCs w:val="20"/>
        </w:rPr>
        <w:t xml:space="preserve"> </w:t>
      </w:r>
      <w:r w:rsidR="00127C0A" w:rsidRPr="00050B35">
        <w:rPr>
          <w:rStyle w:val="graytext"/>
          <w:rFonts w:ascii="News Gothic" w:hAnsi="News Gothic" w:cs="Avenir-Heavy"/>
          <w:sz w:val="20"/>
          <w:szCs w:val="20"/>
        </w:rPr>
        <w:t>–</w:t>
      </w:r>
      <w:r w:rsidR="007672D4">
        <w:rPr>
          <w:rStyle w:val="Dates"/>
          <w:rFonts w:ascii="News Gothic" w:hAnsi="News Gothic"/>
          <w:sz w:val="20"/>
          <w:szCs w:val="20"/>
        </w:rPr>
        <w:t xml:space="preserve"> Present</w:t>
      </w:r>
      <w:r w:rsidR="008A1AB7">
        <w:rPr>
          <w:rStyle w:val="Dates"/>
          <w:rFonts w:ascii="News Gothic" w:hAnsi="News Gothic"/>
          <w:sz w:val="20"/>
          <w:szCs w:val="20"/>
        </w:rPr>
        <w:t xml:space="preserve">, </w:t>
      </w:r>
      <w:r w:rsidR="008A1AB7">
        <w:rPr>
          <w:rStyle w:val="graytext"/>
          <w:rFonts w:ascii="News Gothic" w:hAnsi="News Gothic" w:cs="Avenir-Heavy"/>
          <w:sz w:val="20"/>
          <w:szCs w:val="20"/>
        </w:rPr>
        <w:t xml:space="preserve">and </w:t>
      </w:r>
      <w:r w:rsidR="008A1AB7" w:rsidRPr="00050B35">
        <w:rPr>
          <w:rStyle w:val="Dates"/>
          <w:rFonts w:ascii="News Gothic" w:hAnsi="News Gothic"/>
          <w:sz w:val="20"/>
          <w:szCs w:val="20"/>
        </w:rPr>
        <w:t xml:space="preserve">02/2013 </w:t>
      </w:r>
      <w:r w:rsidR="008A1AB7" w:rsidRPr="00050B35">
        <w:rPr>
          <w:rStyle w:val="graytext"/>
          <w:rFonts w:ascii="News Gothic" w:hAnsi="News Gothic" w:cs="Avenir-Heavy"/>
          <w:sz w:val="20"/>
          <w:szCs w:val="20"/>
        </w:rPr>
        <w:t>–</w:t>
      </w:r>
      <w:r w:rsidR="008A1AB7">
        <w:rPr>
          <w:rStyle w:val="Dates"/>
          <w:rFonts w:ascii="News Gothic" w:hAnsi="News Gothic"/>
          <w:sz w:val="20"/>
          <w:szCs w:val="20"/>
        </w:rPr>
        <w:t xml:space="preserve"> 05/2014</w:t>
      </w:r>
      <w:r w:rsidR="00127C0A" w:rsidRPr="00050B35">
        <w:rPr>
          <w:rStyle w:val="Dates"/>
          <w:rFonts w:ascii="News Gothic" w:hAnsi="News Gothic"/>
          <w:sz w:val="20"/>
          <w:szCs w:val="20"/>
        </w:rPr>
        <w:t xml:space="preserve"> </w:t>
      </w:r>
    </w:p>
    <w:p w14:paraId="36783D23" w14:textId="0A199291" w:rsidR="00A122D0" w:rsidRDefault="00A122D0" w:rsidP="00BA01B2">
      <w:pPr>
        <w:pStyle w:val="resumetext"/>
        <w:numPr>
          <w:ilvl w:val="0"/>
          <w:numId w:val="15"/>
        </w:numPr>
        <w:spacing w:line="240" w:lineRule="auto"/>
        <w:rPr>
          <w:rStyle w:val="Company"/>
          <w:rFonts w:ascii="News Gothic" w:hAnsi="News Gothic"/>
          <w:i w:val="0"/>
          <w:sz w:val="20"/>
          <w:szCs w:val="20"/>
        </w:rPr>
      </w:pPr>
      <w:r>
        <w:rPr>
          <w:rStyle w:val="Company"/>
          <w:rFonts w:ascii="News Gothic" w:hAnsi="News Gothic"/>
          <w:i w:val="0"/>
          <w:sz w:val="20"/>
          <w:szCs w:val="20"/>
        </w:rPr>
        <w:t xml:space="preserve">Currently consulting on design pattern libraries, accessibility issues and international websites at </w:t>
      </w:r>
      <w:bookmarkStart w:id="0" w:name="_GoBack"/>
      <w:proofErr w:type="spellStart"/>
      <w:r w:rsidRPr="003B03EE">
        <w:rPr>
          <w:rStyle w:val="Company"/>
          <w:rFonts w:ascii="News Gothic" w:hAnsi="News Gothic"/>
          <w:b/>
          <w:i w:val="0"/>
          <w:sz w:val="20"/>
          <w:szCs w:val="20"/>
        </w:rPr>
        <w:t>AllianceBernstein</w:t>
      </w:r>
      <w:bookmarkEnd w:id="0"/>
      <w:proofErr w:type="spellEnd"/>
    </w:p>
    <w:p w14:paraId="0961B033" w14:textId="0E5BFFED" w:rsidR="00E137FF" w:rsidRPr="00A122D0" w:rsidRDefault="00A122D0" w:rsidP="00A122D0">
      <w:pPr>
        <w:pStyle w:val="resumetext"/>
        <w:numPr>
          <w:ilvl w:val="0"/>
          <w:numId w:val="15"/>
        </w:numPr>
        <w:spacing w:line="240" w:lineRule="auto"/>
        <w:rPr>
          <w:rStyle w:val="Company"/>
          <w:rFonts w:ascii="News Gothic" w:hAnsi="News Gothic"/>
          <w:i w:val="0"/>
          <w:sz w:val="20"/>
          <w:szCs w:val="20"/>
        </w:rPr>
      </w:pPr>
      <w:r>
        <w:rPr>
          <w:rStyle w:val="Company"/>
          <w:rFonts w:ascii="News Gothic" w:hAnsi="News Gothic"/>
          <w:i w:val="0"/>
          <w:sz w:val="20"/>
          <w:szCs w:val="20"/>
        </w:rPr>
        <w:t>Recently</w:t>
      </w:r>
      <w:r w:rsidR="00BA01B2">
        <w:rPr>
          <w:rStyle w:val="Company"/>
          <w:rFonts w:ascii="News Gothic" w:hAnsi="News Gothic"/>
          <w:i w:val="0"/>
          <w:sz w:val="20"/>
          <w:szCs w:val="20"/>
        </w:rPr>
        <w:t xml:space="preserve"> </w:t>
      </w:r>
      <w:r w:rsidR="0088107F">
        <w:rPr>
          <w:rStyle w:val="Company"/>
          <w:rFonts w:ascii="News Gothic" w:hAnsi="News Gothic"/>
          <w:i w:val="0"/>
          <w:sz w:val="20"/>
          <w:szCs w:val="20"/>
        </w:rPr>
        <w:t>consulted</w:t>
      </w:r>
      <w:r w:rsidR="00A41A8C">
        <w:rPr>
          <w:rStyle w:val="Company"/>
          <w:rFonts w:ascii="News Gothic" w:hAnsi="News Gothic"/>
          <w:i w:val="0"/>
          <w:sz w:val="20"/>
          <w:szCs w:val="20"/>
        </w:rPr>
        <w:t xml:space="preserve"> on</w:t>
      </w:r>
      <w:r w:rsidR="00BA01B2"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 </w:t>
      </w:r>
      <w:r w:rsidR="00947B62">
        <w:rPr>
          <w:rStyle w:val="Company"/>
          <w:rFonts w:ascii="News Gothic" w:hAnsi="News Gothic"/>
          <w:i w:val="0"/>
          <w:sz w:val="20"/>
          <w:szCs w:val="20"/>
        </w:rPr>
        <w:t xml:space="preserve">highly </w:t>
      </w:r>
      <w:r w:rsidR="00C3375C">
        <w:rPr>
          <w:rStyle w:val="Company"/>
          <w:rFonts w:ascii="News Gothic" w:hAnsi="News Gothic"/>
          <w:i w:val="0"/>
          <w:sz w:val="20"/>
          <w:szCs w:val="20"/>
        </w:rPr>
        <w:t>complex financial software</w:t>
      </w:r>
      <w:r w:rsidR="00947B62">
        <w:rPr>
          <w:rStyle w:val="Company"/>
          <w:rFonts w:ascii="News Gothic" w:hAnsi="News Gothic"/>
          <w:i w:val="0"/>
          <w:sz w:val="20"/>
          <w:szCs w:val="20"/>
        </w:rPr>
        <w:t xml:space="preserve"> </w:t>
      </w:r>
      <w:r w:rsidR="00C3375C">
        <w:rPr>
          <w:rStyle w:val="Company"/>
          <w:rFonts w:ascii="News Gothic" w:hAnsi="News Gothic"/>
          <w:i w:val="0"/>
          <w:sz w:val="20"/>
          <w:szCs w:val="20"/>
        </w:rPr>
        <w:t xml:space="preserve">at </w:t>
      </w:r>
      <w:r>
        <w:rPr>
          <w:rStyle w:val="Company"/>
          <w:rFonts w:ascii="News Gothic" w:hAnsi="News Gothic"/>
          <w:b/>
          <w:i w:val="0"/>
          <w:iCs w:val="0"/>
          <w:sz w:val="20"/>
          <w:szCs w:val="20"/>
        </w:rPr>
        <w:t xml:space="preserve">Deutsche </w:t>
      </w:r>
      <w:r w:rsidR="00C3375C">
        <w:rPr>
          <w:rStyle w:val="Company"/>
          <w:rFonts w:ascii="News Gothic" w:hAnsi="News Gothic"/>
          <w:b/>
          <w:i w:val="0"/>
          <w:iCs w:val="0"/>
          <w:sz w:val="20"/>
          <w:szCs w:val="20"/>
        </w:rPr>
        <w:t>Bank</w:t>
      </w:r>
      <w:r>
        <w:rPr>
          <w:rStyle w:val="Company"/>
          <w:rFonts w:ascii="News Gothic" w:hAnsi="News Gothic"/>
          <w:i w:val="0"/>
          <w:iCs w:val="0"/>
          <w:sz w:val="20"/>
          <w:szCs w:val="20"/>
        </w:rPr>
        <w:t xml:space="preserve">; and </w:t>
      </w:r>
      <w:r w:rsidR="00C3375C" w:rsidRPr="00A122D0">
        <w:rPr>
          <w:rStyle w:val="Company"/>
          <w:rFonts w:ascii="News Gothic" w:hAnsi="News Gothic"/>
          <w:i w:val="0"/>
          <w:sz w:val="20"/>
          <w:szCs w:val="20"/>
        </w:rPr>
        <w:t xml:space="preserve">on </w:t>
      </w:r>
      <w:r w:rsidR="00947B62" w:rsidRPr="00A122D0">
        <w:rPr>
          <w:rStyle w:val="Company"/>
          <w:rFonts w:ascii="News Gothic" w:hAnsi="News Gothic"/>
          <w:i w:val="0"/>
          <w:sz w:val="20"/>
          <w:szCs w:val="20"/>
        </w:rPr>
        <w:t>phone/tablet</w:t>
      </w:r>
      <w:r w:rsidR="00C3375C" w:rsidRPr="00A122D0">
        <w:rPr>
          <w:rStyle w:val="Company"/>
          <w:rFonts w:ascii="News Gothic" w:hAnsi="News Gothic"/>
          <w:i w:val="0"/>
          <w:sz w:val="20"/>
          <w:szCs w:val="20"/>
        </w:rPr>
        <w:t xml:space="preserve"> apps and websites</w:t>
      </w:r>
      <w:r w:rsidR="00947B62" w:rsidRPr="00A122D0">
        <w:rPr>
          <w:rStyle w:val="Company"/>
          <w:rFonts w:ascii="News Gothic" w:hAnsi="News Gothic"/>
          <w:i w:val="0"/>
          <w:sz w:val="20"/>
          <w:szCs w:val="20"/>
        </w:rPr>
        <w:t xml:space="preserve"> at</w:t>
      </w:r>
      <w:r w:rsidR="00C3375C" w:rsidRPr="00A122D0">
        <w:rPr>
          <w:rStyle w:val="Company"/>
          <w:rFonts w:ascii="News Gothic" w:hAnsi="News Gothic"/>
          <w:i w:val="0"/>
          <w:sz w:val="20"/>
          <w:szCs w:val="20"/>
        </w:rPr>
        <w:t xml:space="preserve"> </w:t>
      </w:r>
      <w:r w:rsidR="00C3375C" w:rsidRPr="00A122D0">
        <w:rPr>
          <w:rStyle w:val="Company"/>
          <w:rFonts w:ascii="News Gothic" w:hAnsi="News Gothic"/>
          <w:b/>
          <w:i w:val="0"/>
          <w:iCs w:val="0"/>
          <w:sz w:val="20"/>
          <w:szCs w:val="20"/>
        </w:rPr>
        <w:t>MetLife</w:t>
      </w:r>
      <w:r w:rsidR="00C3375C" w:rsidRPr="00A122D0">
        <w:rPr>
          <w:rStyle w:val="Company"/>
          <w:rFonts w:ascii="News Gothic" w:hAnsi="News Gothic"/>
          <w:i w:val="0"/>
          <w:iCs w:val="0"/>
          <w:sz w:val="20"/>
          <w:szCs w:val="20"/>
        </w:rPr>
        <w:t xml:space="preserve"> and </w:t>
      </w:r>
      <w:r w:rsidR="00127C0A" w:rsidRPr="00A122D0">
        <w:rPr>
          <w:rStyle w:val="Company"/>
          <w:rFonts w:ascii="News Gothic" w:hAnsi="News Gothic"/>
          <w:b/>
          <w:i w:val="0"/>
          <w:iCs w:val="0"/>
          <w:sz w:val="20"/>
          <w:szCs w:val="20"/>
        </w:rPr>
        <w:t>American Express</w:t>
      </w:r>
    </w:p>
    <w:p w14:paraId="034372C1" w14:textId="16324C5F" w:rsidR="00127C0A" w:rsidRPr="00050B35" w:rsidRDefault="00127C0A" w:rsidP="00127C0A">
      <w:pPr>
        <w:pStyle w:val="resumetext"/>
        <w:numPr>
          <w:ilvl w:val="0"/>
          <w:numId w:val="15"/>
        </w:numPr>
        <w:spacing w:line="240" w:lineRule="auto"/>
        <w:rPr>
          <w:rStyle w:val="Company"/>
          <w:rFonts w:ascii="News Gothic" w:hAnsi="News Gothic"/>
          <w:i w:val="0"/>
          <w:sz w:val="20"/>
          <w:szCs w:val="20"/>
        </w:rPr>
      </w:pPr>
      <w:r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Previous clients include </w:t>
      </w:r>
      <w:proofErr w:type="spellStart"/>
      <w:r w:rsidRPr="00050B35">
        <w:rPr>
          <w:rStyle w:val="Company"/>
          <w:rFonts w:ascii="News Gothic" w:hAnsi="News Gothic"/>
          <w:b/>
          <w:i w:val="0"/>
          <w:iCs w:val="0"/>
          <w:sz w:val="20"/>
          <w:szCs w:val="20"/>
        </w:rPr>
        <w:t>NBCUniversal</w:t>
      </w:r>
      <w:proofErr w:type="spellEnd"/>
      <w:r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, </w:t>
      </w:r>
      <w:r w:rsidRPr="00050B35">
        <w:rPr>
          <w:rStyle w:val="Company"/>
          <w:rFonts w:ascii="News Gothic" w:hAnsi="News Gothic"/>
          <w:b/>
          <w:i w:val="0"/>
          <w:iCs w:val="0"/>
          <w:sz w:val="20"/>
          <w:szCs w:val="20"/>
        </w:rPr>
        <w:t>Hewlett Packard</w:t>
      </w:r>
      <w:r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, </w:t>
      </w:r>
      <w:r w:rsidR="0088107F">
        <w:rPr>
          <w:rStyle w:val="Company"/>
          <w:rFonts w:ascii="News Gothic" w:hAnsi="News Gothic"/>
          <w:i w:val="0"/>
          <w:sz w:val="20"/>
          <w:szCs w:val="20"/>
        </w:rPr>
        <w:t xml:space="preserve">and </w:t>
      </w:r>
      <w:r w:rsidRPr="00050B35">
        <w:rPr>
          <w:rStyle w:val="Company"/>
          <w:rFonts w:ascii="News Gothic" w:hAnsi="News Gothic"/>
          <w:b/>
          <w:i w:val="0"/>
          <w:iCs w:val="0"/>
          <w:sz w:val="20"/>
          <w:szCs w:val="20"/>
        </w:rPr>
        <w:t>KPMG</w:t>
      </w:r>
    </w:p>
    <w:p w14:paraId="4BDE7F7F" w14:textId="6002D4B4" w:rsidR="00127C0A" w:rsidRPr="00050B35" w:rsidRDefault="009A75D2" w:rsidP="00127C0A">
      <w:pPr>
        <w:pStyle w:val="resumetext"/>
        <w:numPr>
          <w:ilvl w:val="0"/>
          <w:numId w:val="15"/>
        </w:numPr>
        <w:spacing w:line="240" w:lineRule="auto"/>
        <w:rPr>
          <w:rStyle w:val="Company"/>
          <w:rFonts w:ascii="News Gothic" w:hAnsi="News Gothic"/>
          <w:i w:val="0"/>
          <w:sz w:val="20"/>
          <w:szCs w:val="20"/>
        </w:rPr>
      </w:pPr>
      <w:r w:rsidRPr="00050B35">
        <w:rPr>
          <w:rStyle w:val="Company"/>
          <w:rFonts w:ascii="News Gothic" w:hAnsi="News Gothic"/>
          <w:i w:val="0"/>
          <w:sz w:val="20"/>
          <w:szCs w:val="20"/>
        </w:rPr>
        <w:t>Previous</w:t>
      </w:r>
      <w:r w:rsidR="00127C0A"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 </w:t>
      </w:r>
      <w:r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agency work </w:t>
      </w:r>
      <w:r w:rsidR="00245154" w:rsidRPr="00050B35">
        <w:rPr>
          <w:rStyle w:val="Company"/>
          <w:rFonts w:ascii="News Gothic" w:hAnsi="News Gothic"/>
          <w:i w:val="0"/>
          <w:sz w:val="20"/>
          <w:szCs w:val="20"/>
        </w:rPr>
        <w:t>includes</w:t>
      </w:r>
      <w:r w:rsidR="00127C0A"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 </w:t>
      </w:r>
      <w:r w:rsidR="00127C0A" w:rsidRPr="00050B35">
        <w:rPr>
          <w:rStyle w:val="Company"/>
          <w:rFonts w:ascii="News Gothic" w:hAnsi="News Gothic"/>
          <w:b/>
          <w:i w:val="0"/>
          <w:iCs w:val="0"/>
          <w:sz w:val="20"/>
          <w:szCs w:val="20"/>
        </w:rPr>
        <w:t>Blue State Digital</w:t>
      </w:r>
      <w:r w:rsidR="00127C0A"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, </w:t>
      </w:r>
      <w:r w:rsidR="00127C0A" w:rsidRPr="00050B35">
        <w:rPr>
          <w:rStyle w:val="Company"/>
          <w:rFonts w:ascii="News Gothic" w:hAnsi="News Gothic"/>
          <w:b/>
          <w:i w:val="0"/>
          <w:iCs w:val="0"/>
          <w:sz w:val="20"/>
          <w:szCs w:val="20"/>
        </w:rPr>
        <w:t>Havas</w:t>
      </w:r>
      <w:r w:rsidR="00127C0A"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, </w:t>
      </w:r>
      <w:r w:rsidR="00127C0A" w:rsidRPr="00050B35">
        <w:rPr>
          <w:rStyle w:val="Company"/>
          <w:rFonts w:ascii="News Gothic" w:hAnsi="News Gothic"/>
          <w:b/>
          <w:i w:val="0"/>
          <w:iCs w:val="0"/>
          <w:sz w:val="20"/>
          <w:szCs w:val="20"/>
        </w:rPr>
        <w:t>Story Worldwide</w:t>
      </w:r>
      <w:r w:rsidR="00245154" w:rsidRPr="00050B35">
        <w:rPr>
          <w:rStyle w:val="Company"/>
          <w:rFonts w:ascii="News Gothic" w:hAnsi="News Gothic"/>
          <w:i w:val="0"/>
          <w:iCs w:val="0"/>
          <w:sz w:val="20"/>
          <w:szCs w:val="20"/>
        </w:rPr>
        <w:t>,</w:t>
      </w:r>
      <w:r w:rsidR="00127C0A"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 and </w:t>
      </w:r>
      <w:r w:rsidR="00127C0A" w:rsidRPr="00050B35">
        <w:rPr>
          <w:rStyle w:val="Company"/>
          <w:rFonts w:ascii="News Gothic" w:hAnsi="News Gothic"/>
          <w:b/>
          <w:i w:val="0"/>
          <w:iCs w:val="0"/>
          <w:sz w:val="20"/>
          <w:szCs w:val="20"/>
        </w:rPr>
        <w:t>Grey Healthcare</w:t>
      </w:r>
    </w:p>
    <w:p w14:paraId="2E2F6261" w14:textId="7048FCCD" w:rsidR="00127C0A" w:rsidRPr="00050B35" w:rsidRDefault="009A75D2" w:rsidP="00127C0A">
      <w:pPr>
        <w:pStyle w:val="resumetext"/>
        <w:numPr>
          <w:ilvl w:val="0"/>
          <w:numId w:val="15"/>
        </w:numPr>
        <w:spacing w:line="240" w:lineRule="auto"/>
        <w:rPr>
          <w:rStyle w:val="Resumetext0"/>
          <w:rFonts w:ascii="News Gothic" w:hAnsi="News Gothic"/>
          <w:iCs/>
          <w:sz w:val="20"/>
          <w:szCs w:val="20"/>
        </w:rPr>
      </w:pPr>
      <w:r w:rsidRPr="00050B35">
        <w:rPr>
          <w:rStyle w:val="Company"/>
          <w:rFonts w:ascii="News Gothic" w:hAnsi="News Gothic"/>
          <w:i w:val="0"/>
          <w:sz w:val="20"/>
          <w:szCs w:val="20"/>
        </w:rPr>
        <w:t>P</w:t>
      </w:r>
      <w:r w:rsidR="00245154"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rojects span </w:t>
      </w:r>
      <w:r w:rsidR="0088107F">
        <w:rPr>
          <w:rStyle w:val="Company"/>
          <w:rFonts w:ascii="News Gothic" w:hAnsi="News Gothic"/>
          <w:i w:val="0"/>
          <w:sz w:val="20"/>
          <w:szCs w:val="20"/>
        </w:rPr>
        <w:t xml:space="preserve">complex financial software products, </w:t>
      </w:r>
      <w:r w:rsidR="00245154" w:rsidRPr="00050B35">
        <w:rPr>
          <w:rStyle w:val="Company"/>
          <w:rFonts w:ascii="News Gothic" w:hAnsi="News Gothic"/>
          <w:i w:val="0"/>
          <w:sz w:val="20"/>
          <w:szCs w:val="20"/>
        </w:rPr>
        <w:t>responsive websites,</w:t>
      </w:r>
      <w:r w:rsidR="0088107F">
        <w:rPr>
          <w:rStyle w:val="Company"/>
          <w:rFonts w:ascii="News Gothic" w:hAnsi="News Gothic"/>
          <w:i w:val="0"/>
          <w:sz w:val="20"/>
          <w:szCs w:val="20"/>
        </w:rPr>
        <w:t xml:space="preserve"> and</w:t>
      </w:r>
      <w:r w:rsidR="00245154"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 </w:t>
      </w:r>
      <w:r w:rsidR="00E137FF">
        <w:rPr>
          <w:rStyle w:val="Company"/>
          <w:rFonts w:ascii="News Gothic" w:hAnsi="News Gothic"/>
          <w:i w:val="0"/>
          <w:sz w:val="20"/>
          <w:szCs w:val="20"/>
        </w:rPr>
        <w:t>mobile</w:t>
      </w:r>
      <w:r w:rsidR="00245154"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 apps</w:t>
      </w:r>
      <w:r w:rsidR="00127C0A" w:rsidRPr="00050B35">
        <w:rPr>
          <w:rStyle w:val="Company"/>
          <w:rFonts w:ascii="News Gothic" w:hAnsi="News Gothic"/>
          <w:i w:val="0"/>
          <w:sz w:val="20"/>
          <w:szCs w:val="20"/>
        </w:rPr>
        <w:t xml:space="preserve"> </w:t>
      </w:r>
    </w:p>
    <w:p w14:paraId="6ADDFA61" w14:textId="77777777" w:rsidR="00127C0A" w:rsidRPr="00050B35" w:rsidRDefault="00127C0A" w:rsidP="00127C0A">
      <w:pPr>
        <w:pStyle w:val="resumetext"/>
        <w:spacing w:line="240" w:lineRule="auto"/>
        <w:rPr>
          <w:rStyle w:val="Resumetext0"/>
          <w:rFonts w:ascii="News Gothic" w:hAnsi="News Gothic"/>
          <w:sz w:val="12"/>
          <w:szCs w:val="12"/>
        </w:rPr>
      </w:pPr>
    </w:p>
    <w:p w14:paraId="60DB3E97" w14:textId="3C0C3B91" w:rsidR="00127C0A" w:rsidRPr="00050B35" w:rsidRDefault="00F872BE" w:rsidP="00127C0A">
      <w:pPr>
        <w:pStyle w:val="resumetext"/>
        <w:spacing w:line="240" w:lineRule="auto"/>
        <w:rPr>
          <w:rStyle w:val="Resumetext0"/>
          <w:rFonts w:ascii="News Gothic" w:hAnsi="News Gothic" w:cs="Avenir-LightOblique"/>
          <w:i/>
          <w:iCs/>
          <w:sz w:val="20"/>
          <w:szCs w:val="20"/>
        </w:rPr>
      </w:pPr>
      <w:r w:rsidRPr="00050B35">
        <w:rPr>
          <w:rStyle w:val="Resumetext0"/>
          <w:rFonts w:ascii="News Gothic" w:hAnsi="News Gothic" w:cs="Avenir-LightOblique"/>
          <w:b/>
          <w:sz w:val="20"/>
          <w:szCs w:val="20"/>
        </w:rPr>
        <w:t>JPMorgan Chase &amp; Co.</w:t>
      </w:r>
      <w:r w:rsidRPr="00050B35">
        <w:rPr>
          <w:rStyle w:val="Resumetext0"/>
          <w:rFonts w:ascii="News Gothic" w:hAnsi="News Gothic"/>
          <w:sz w:val="20"/>
          <w:szCs w:val="20"/>
        </w:rPr>
        <w:t xml:space="preserve">  |  </w:t>
      </w:r>
      <w:r w:rsidR="00127C0A" w:rsidRPr="00050B35">
        <w:rPr>
          <w:rStyle w:val="Resumetext0"/>
          <w:rFonts w:ascii="News Gothic" w:hAnsi="News Gothic"/>
          <w:b/>
          <w:bCs/>
          <w:sz w:val="20"/>
          <w:szCs w:val="20"/>
        </w:rPr>
        <w:t>Vice President, UX Design Lead</w:t>
      </w:r>
      <w:r w:rsidR="00127C0A" w:rsidRPr="00050B35">
        <w:rPr>
          <w:rStyle w:val="Resumetext0"/>
          <w:rFonts w:ascii="News Gothic" w:hAnsi="News Gothic"/>
          <w:sz w:val="20"/>
          <w:szCs w:val="20"/>
        </w:rPr>
        <w:t xml:space="preserve">  | </w:t>
      </w:r>
      <w:r w:rsidR="000554C5">
        <w:rPr>
          <w:rStyle w:val="Resumetext0"/>
          <w:rFonts w:ascii="News Gothic" w:hAnsi="News Gothic"/>
          <w:sz w:val="20"/>
          <w:szCs w:val="20"/>
        </w:rPr>
        <w:t xml:space="preserve"> </w:t>
      </w:r>
      <w:r w:rsidR="00127C0A" w:rsidRPr="00050B35">
        <w:rPr>
          <w:rStyle w:val="graytext"/>
          <w:rFonts w:ascii="News Gothic" w:hAnsi="News Gothic" w:cs="Avenir-Heavy"/>
          <w:sz w:val="20"/>
          <w:szCs w:val="20"/>
        </w:rPr>
        <w:t>06/2016 – 06/2017</w:t>
      </w:r>
      <w:r w:rsidR="0036107B">
        <w:rPr>
          <w:rStyle w:val="graytext"/>
          <w:rFonts w:ascii="News Gothic" w:hAnsi="News Gothic" w:cs="Avenir-Heavy"/>
          <w:sz w:val="20"/>
          <w:szCs w:val="20"/>
        </w:rPr>
        <w:t xml:space="preserve"> </w:t>
      </w:r>
    </w:p>
    <w:p w14:paraId="3DCCB497" w14:textId="4E0814D1" w:rsidR="001E32AD" w:rsidRDefault="001E32AD" w:rsidP="00127C0A">
      <w:pPr>
        <w:pStyle w:val="resumetext"/>
        <w:numPr>
          <w:ilvl w:val="0"/>
          <w:numId w:val="16"/>
        </w:numPr>
        <w:spacing w:line="240" w:lineRule="auto"/>
        <w:rPr>
          <w:rStyle w:val="Resumetext0"/>
          <w:rFonts w:ascii="News Gothic" w:hAnsi="News Gothic" w:cs="Avenir-LightOblique"/>
          <w:sz w:val="20"/>
          <w:szCs w:val="20"/>
        </w:rPr>
      </w:pPr>
      <w:r>
        <w:rPr>
          <w:rStyle w:val="Resumetext0"/>
          <w:rFonts w:ascii="News Gothic" w:hAnsi="News Gothic" w:cs="Avenir-LightOblique"/>
          <w:sz w:val="20"/>
          <w:szCs w:val="20"/>
        </w:rPr>
        <w:t xml:space="preserve">Worked on the Chase Pay iOS/Android mobile app </w:t>
      </w:r>
    </w:p>
    <w:p w14:paraId="556F68D6" w14:textId="7138CCDC" w:rsidR="00127C0A" w:rsidRPr="00050B35" w:rsidRDefault="008E444C" w:rsidP="00127C0A">
      <w:pPr>
        <w:pStyle w:val="resumetext"/>
        <w:numPr>
          <w:ilvl w:val="0"/>
          <w:numId w:val="16"/>
        </w:numPr>
        <w:spacing w:line="240" w:lineRule="auto"/>
        <w:rPr>
          <w:rStyle w:val="Resumetext0"/>
          <w:rFonts w:ascii="News Gothic" w:hAnsi="News Gothic" w:cs="Avenir-LightOblique"/>
          <w:sz w:val="20"/>
          <w:szCs w:val="20"/>
        </w:rPr>
      </w:pPr>
      <w:r w:rsidRPr="00050B35">
        <w:rPr>
          <w:rStyle w:val="Resumetext0"/>
          <w:rFonts w:ascii="News Gothic" w:hAnsi="News Gothic" w:cs="Avenir-LightOblique"/>
          <w:sz w:val="20"/>
          <w:szCs w:val="20"/>
        </w:rPr>
        <w:t>Mentored team to use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 design thinking, Lean UX techniques and usability testing as primary UX methods</w:t>
      </w:r>
      <w:r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 </w:t>
      </w:r>
    </w:p>
    <w:p w14:paraId="06B845F8" w14:textId="1A00E5B4" w:rsidR="008E444C" w:rsidRPr="00050B35" w:rsidRDefault="00622A0E" w:rsidP="008E444C">
      <w:pPr>
        <w:pStyle w:val="resumetext"/>
        <w:numPr>
          <w:ilvl w:val="0"/>
          <w:numId w:val="16"/>
        </w:numPr>
        <w:spacing w:line="240" w:lineRule="auto"/>
        <w:rPr>
          <w:rStyle w:val="Resumetext0"/>
          <w:rFonts w:ascii="News Gothic" w:hAnsi="News Gothic" w:cs="Avenir-LightOblique"/>
          <w:sz w:val="20"/>
          <w:szCs w:val="20"/>
        </w:rPr>
      </w:pPr>
      <w:r>
        <w:rPr>
          <w:rStyle w:val="Resumetext0"/>
          <w:rFonts w:ascii="News Gothic" w:hAnsi="News Gothic" w:cs="Avenir-LightOblique"/>
          <w:sz w:val="20"/>
          <w:szCs w:val="20"/>
        </w:rPr>
        <w:t>Achieved more</w:t>
      </w:r>
      <w:r w:rsidR="008E444C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 effective customer-validated</w:t>
      </w:r>
      <w:r w:rsidR="00342454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 design</w:t>
      </w:r>
      <w:r w:rsidR="008E444C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 solution</w:t>
      </w:r>
      <w:r w:rsidR="00342454" w:rsidRPr="00050B35">
        <w:rPr>
          <w:rStyle w:val="Resumetext0"/>
          <w:rFonts w:ascii="News Gothic" w:hAnsi="News Gothic" w:cs="Avenir-LightOblique"/>
          <w:sz w:val="20"/>
          <w:szCs w:val="20"/>
        </w:rPr>
        <w:t>s by partnering with researchers</w:t>
      </w:r>
    </w:p>
    <w:p w14:paraId="55FD21A9" w14:textId="525DF51E" w:rsidR="00127C0A" w:rsidRPr="00050B35" w:rsidRDefault="009A75D2" w:rsidP="00127C0A">
      <w:pPr>
        <w:pStyle w:val="resumetext"/>
        <w:numPr>
          <w:ilvl w:val="0"/>
          <w:numId w:val="16"/>
        </w:numPr>
        <w:spacing w:line="240" w:lineRule="auto"/>
        <w:rPr>
          <w:rStyle w:val="Resumetext0"/>
          <w:rFonts w:ascii="News Gothic" w:hAnsi="News Gothic" w:cs="Avenir-LightOblique"/>
          <w:sz w:val="20"/>
          <w:szCs w:val="20"/>
        </w:rPr>
      </w:pPr>
      <w:r w:rsidRPr="00050B35">
        <w:rPr>
          <w:rStyle w:val="Resumetext0"/>
          <w:rFonts w:ascii="News Gothic" w:hAnsi="News Gothic" w:cs="Avenir-LightOblique"/>
          <w:sz w:val="20"/>
          <w:szCs w:val="20"/>
        </w:rPr>
        <w:t>T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>ransformed traditional team structures into s</w:t>
      </w:r>
      <w:r w:rsidR="008E444C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mall, self-managed Agile 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>teams</w:t>
      </w:r>
      <w:r w:rsidR="008E444C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 </w:t>
      </w:r>
    </w:p>
    <w:p w14:paraId="40804BC9" w14:textId="5DF9D78D" w:rsidR="00561B48" w:rsidRPr="00050B35" w:rsidRDefault="00342454" w:rsidP="00127C0A">
      <w:pPr>
        <w:pStyle w:val="resumetext"/>
        <w:numPr>
          <w:ilvl w:val="0"/>
          <w:numId w:val="16"/>
        </w:numPr>
        <w:spacing w:line="240" w:lineRule="auto"/>
        <w:rPr>
          <w:rStyle w:val="Resumetext0"/>
          <w:rFonts w:ascii="News Gothic" w:hAnsi="News Gothic" w:cs="Avenir-LightOblique"/>
          <w:sz w:val="20"/>
          <w:szCs w:val="20"/>
        </w:rPr>
      </w:pPr>
      <w:r w:rsidRPr="00050B35">
        <w:rPr>
          <w:rStyle w:val="Resumetext0"/>
          <w:rFonts w:ascii="News Gothic" w:hAnsi="News Gothic" w:cs="Avenir-LightOblique"/>
          <w:sz w:val="20"/>
          <w:szCs w:val="20"/>
        </w:rPr>
        <w:t>Represented UX</w:t>
      </w:r>
      <w:r w:rsidR="00561B48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 on </w:t>
      </w:r>
      <w:r w:rsidR="00097AD6" w:rsidRPr="00050B35">
        <w:rPr>
          <w:rStyle w:val="Resumetext0"/>
          <w:rFonts w:ascii="News Gothic" w:hAnsi="News Gothic" w:cs="Avenir-LightOblique"/>
          <w:sz w:val="20"/>
          <w:szCs w:val="20"/>
        </w:rPr>
        <w:t>Agile T</w:t>
      </w:r>
      <w:r w:rsidR="00561B48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ransformation </w:t>
      </w:r>
      <w:r w:rsidR="00097AD6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management </w:t>
      </w:r>
      <w:r w:rsidR="00561B48" w:rsidRPr="00050B35">
        <w:rPr>
          <w:rStyle w:val="Resumetext0"/>
          <w:rFonts w:ascii="News Gothic" w:hAnsi="News Gothic" w:cs="Avenir-LightOblique"/>
          <w:sz w:val="20"/>
          <w:szCs w:val="20"/>
        </w:rPr>
        <w:t>team</w:t>
      </w:r>
    </w:p>
    <w:p w14:paraId="6B01456E" w14:textId="77777777" w:rsidR="00127C0A" w:rsidRPr="00050B35" w:rsidRDefault="00127C0A" w:rsidP="00127C0A">
      <w:pPr>
        <w:pStyle w:val="resumetext"/>
        <w:spacing w:line="240" w:lineRule="auto"/>
        <w:rPr>
          <w:rStyle w:val="Resumetext0"/>
          <w:rFonts w:ascii="News Gothic" w:hAnsi="News Gothic"/>
          <w:sz w:val="12"/>
          <w:szCs w:val="12"/>
        </w:rPr>
      </w:pPr>
    </w:p>
    <w:p w14:paraId="2AD18286" w14:textId="144BB39E" w:rsidR="00127C0A" w:rsidRPr="00050B35" w:rsidRDefault="00F872BE" w:rsidP="00127C0A">
      <w:pPr>
        <w:pStyle w:val="resumetext"/>
        <w:spacing w:line="240" w:lineRule="auto"/>
        <w:rPr>
          <w:rFonts w:ascii="News Gothic" w:hAnsi="News Gothic"/>
          <w:i/>
          <w:iCs/>
          <w:sz w:val="20"/>
          <w:szCs w:val="20"/>
        </w:rPr>
      </w:pPr>
      <w:r w:rsidRPr="00050B35">
        <w:rPr>
          <w:rStyle w:val="Company"/>
          <w:rFonts w:ascii="News Gothic" w:hAnsi="News Gothic"/>
          <w:b/>
          <w:i w:val="0"/>
          <w:iCs w:val="0"/>
          <w:sz w:val="20"/>
          <w:szCs w:val="20"/>
        </w:rPr>
        <w:t>Guardian Life Insurance</w:t>
      </w:r>
      <w:r w:rsidRPr="00050B35">
        <w:rPr>
          <w:rStyle w:val="Resumetext0"/>
          <w:rFonts w:ascii="News Gothic" w:hAnsi="News Gothic"/>
          <w:sz w:val="20"/>
          <w:szCs w:val="20"/>
        </w:rPr>
        <w:t xml:space="preserve">  |  </w:t>
      </w:r>
      <w:r w:rsidR="00127C0A" w:rsidRPr="00050B35">
        <w:rPr>
          <w:rStyle w:val="Resumetext0"/>
          <w:rFonts w:ascii="News Gothic" w:hAnsi="News Gothic"/>
          <w:b/>
          <w:bCs/>
          <w:sz w:val="20"/>
          <w:szCs w:val="20"/>
        </w:rPr>
        <w:t>UX &amp; Graphic Design Lead</w:t>
      </w:r>
      <w:r w:rsidR="00127C0A" w:rsidRPr="00050B35">
        <w:rPr>
          <w:rStyle w:val="Resumetext0"/>
          <w:rFonts w:ascii="News Gothic" w:hAnsi="News Gothic"/>
          <w:sz w:val="20"/>
          <w:szCs w:val="20"/>
        </w:rPr>
        <w:t xml:space="preserve">  | </w:t>
      </w:r>
      <w:r w:rsidR="000554C5">
        <w:rPr>
          <w:rStyle w:val="Resumetext0"/>
          <w:rFonts w:ascii="News Gothic" w:hAnsi="News Gothic"/>
          <w:sz w:val="20"/>
          <w:szCs w:val="20"/>
        </w:rPr>
        <w:t xml:space="preserve"> </w:t>
      </w:r>
      <w:r w:rsidR="00127C0A" w:rsidRPr="00050B35">
        <w:rPr>
          <w:rStyle w:val="Dates"/>
          <w:rFonts w:ascii="News Gothic" w:hAnsi="News Gothic"/>
          <w:sz w:val="20"/>
          <w:szCs w:val="20"/>
        </w:rPr>
        <w:t xml:space="preserve">06/2014 – 06/2016 </w:t>
      </w:r>
    </w:p>
    <w:p w14:paraId="422ABB4D" w14:textId="74DF9CCF" w:rsidR="00127C0A" w:rsidRPr="00050B35" w:rsidRDefault="009A75D2" w:rsidP="00127C0A">
      <w:pPr>
        <w:pStyle w:val="resumetext"/>
        <w:numPr>
          <w:ilvl w:val="0"/>
          <w:numId w:val="17"/>
        </w:numPr>
        <w:spacing w:line="240" w:lineRule="auto"/>
        <w:rPr>
          <w:rFonts w:ascii="News Gothic" w:hAnsi="News Gothic" w:cs="Source Sans Pro"/>
          <w:color w:val="auto"/>
          <w:sz w:val="20"/>
          <w:szCs w:val="20"/>
        </w:rPr>
      </w:pPr>
      <w:r w:rsidRPr="00050B35">
        <w:rPr>
          <w:rFonts w:ascii="News Gothic" w:hAnsi="News Gothic" w:cs="Source Sans Pro"/>
          <w:color w:val="auto"/>
          <w:sz w:val="20"/>
          <w:szCs w:val="20"/>
        </w:rPr>
        <w:t>L</w:t>
      </w:r>
      <w:r w:rsidR="00127C0A" w:rsidRPr="00050B35">
        <w:rPr>
          <w:rFonts w:ascii="News Gothic" w:hAnsi="News Gothic" w:cs="Source Sans Pro"/>
          <w:color w:val="auto"/>
          <w:sz w:val="20"/>
          <w:szCs w:val="20"/>
        </w:rPr>
        <w:t xml:space="preserve">ed UX and graphic design </w:t>
      </w:r>
      <w:r w:rsidR="002274B9" w:rsidRPr="00050B35">
        <w:rPr>
          <w:rFonts w:ascii="News Gothic" w:hAnsi="News Gothic" w:cs="Source Sans Pro"/>
          <w:color w:val="auto"/>
          <w:sz w:val="20"/>
          <w:szCs w:val="20"/>
        </w:rPr>
        <w:t xml:space="preserve">on </w:t>
      </w:r>
      <w:r w:rsidR="007672D4">
        <w:rPr>
          <w:rFonts w:ascii="News Gothic" w:hAnsi="News Gothic" w:cs="Source Sans Pro"/>
          <w:color w:val="auto"/>
          <w:sz w:val="20"/>
          <w:szCs w:val="20"/>
        </w:rPr>
        <w:t>more than 10</w:t>
      </w:r>
      <w:r w:rsidR="002274B9" w:rsidRPr="00050B35">
        <w:rPr>
          <w:rFonts w:ascii="News Gothic" w:hAnsi="News Gothic" w:cs="Source Sans Pro"/>
          <w:color w:val="auto"/>
          <w:sz w:val="20"/>
          <w:szCs w:val="20"/>
        </w:rPr>
        <w:t xml:space="preserve"> </w:t>
      </w:r>
      <w:r w:rsidR="00127C0A" w:rsidRPr="00050B35">
        <w:rPr>
          <w:rFonts w:ascii="News Gothic" w:hAnsi="News Gothic" w:cs="Source Sans Pro"/>
          <w:color w:val="auto"/>
          <w:sz w:val="20"/>
          <w:szCs w:val="20"/>
        </w:rPr>
        <w:t xml:space="preserve">consumer </w:t>
      </w:r>
      <w:r w:rsidR="008E444C" w:rsidRPr="00050B35">
        <w:rPr>
          <w:rFonts w:ascii="News Gothic" w:hAnsi="News Gothic" w:cs="Source Sans Pro"/>
          <w:color w:val="auto"/>
          <w:sz w:val="20"/>
          <w:szCs w:val="20"/>
        </w:rPr>
        <w:t>and</w:t>
      </w:r>
      <w:r w:rsidR="00812744" w:rsidRPr="00050B35">
        <w:rPr>
          <w:rFonts w:ascii="News Gothic" w:hAnsi="News Gothic" w:cs="Source Sans Pro"/>
          <w:color w:val="auto"/>
          <w:sz w:val="20"/>
          <w:szCs w:val="20"/>
        </w:rPr>
        <w:t xml:space="preserve"> enterprise product releases</w:t>
      </w:r>
    </w:p>
    <w:p w14:paraId="7167C611" w14:textId="7F71B71B" w:rsidR="003E01AB" w:rsidRPr="00050B35" w:rsidRDefault="003E01AB" w:rsidP="003E01AB">
      <w:pPr>
        <w:pStyle w:val="resumetext"/>
        <w:numPr>
          <w:ilvl w:val="1"/>
          <w:numId w:val="17"/>
        </w:numPr>
        <w:spacing w:line="240" w:lineRule="auto"/>
        <w:rPr>
          <w:rFonts w:ascii="News Gothic" w:hAnsi="News Gothic" w:cs="Source Sans Pro"/>
          <w:color w:val="auto"/>
          <w:sz w:val="20"/>
          <w:szCs w:val="20"/>
        </w:rPr>
      </w:pPr>
      <w:r w:rsidRPr="00050B35">
        <w:rPr>
          <w:rFonts w:ascii="News Gothic" w:hAnsi="News Gothic" w:cs="Source Sans Pro"/>
          <w:color w:val="auto"/>
          <w:sz w:val="20"/>
          <w:szCs w:val="20"/>
        </w:rPr>
        <w:t xml:space="preserve">Consumer </w:t>
      </w:r>
      <w:r w:rsidR="00D05377" w:rsidRPr="00050B35">
        <w:rPr>
          <w:rFonts w:ascii="News Gothic" w:hAnsi="News Gothic" w:cs="Source Sans Pro"/>
          <w:color w:val="auto"/>
          <w:sz w:val="20"/>
          <w:szCs w:val="20"/>
        </w:rPr>
        <w:t>products</w:t>
      </w:r>
      <w:r w:rsidRPr="00050B35">
        <w:rPr>
          <w:rFonts w:ascii="News Gothic" w:hAnsi="News Gothic" w:cs="Source Sans Pro"/>
          <w:color w:val="auto"/>
          <w:sz w:val="20"/>
          <w:szCs w:val="20"/>
        </w:rPr>
        <w:t xml:space="preserve"> received strong customer engagement, with double-digit increases in interactions</w:t>
      </w:r>
    </w:p>
    <w:p w14:paraId="1216026D" w14:textId="787DE595" w:rsidR="003E01AB" w:rsidRPr="00050B35" w:rsidRDefault="003E01AB" w:rsidP="003E01AB">
      <w:pPr>
        <w:pStyle w:val="resumetext"/>
        <w:numPr>
          <w:ilvl w:val="1"/>
          <w:numId w:val="17"/>
        </w:numPr>
        <w:spacing w:line="240" w:lineRule="auto"/>
        <w:rPr>
          <w:rFonts w:ascii="News Gothic" w:hAnsi="News Gothic" w:cs="Avenir-LightOblique"/>
          <w:sz w:val="20"/>
          <w:szCs w:val="20"/>
        </w:rPr>
      </w:pPr>
      <w:r w:rsidRPr="00050B35">
        <w:rPr>
          <w:rFonts w:ascii="News Gothic" w:hAnsi="News Gothic" w:cs="Source Sans Pro"/>
          <w:color w:val="auto"/>
          <w:sz w:val="20"/>
          <w:szCs w:val="20"/>
        </w:rPr>
        <w:t xml:space="preserve">Enterprise </w:t>
      </w:r>
      <w:r w:rsidR="00D05377" w:rsidRPr="00050B35">
        <w:rPr>
          <w:rFonts w:ascii="News Gothic" w:hAnsi="News Gothic" w:cs="Source Sans Pro"/>
          <w:color w:val="auto"/>
          <w:sz w:val="20"/>
          <w:szCs w:val="20"/>
        </w:rPr>
        <w:t>products</w:t>
      </w:r>
      <w:r w:rsidRPr="00050B35">
        <w:rPr>
          <w:rFonts w:ascii="News Gothic" w:hAnsi="News Gothic" w:cs="Source Sans Pro"/>
          <w:color w:val="auto"/>
          <w:sz w:val="20"/>
          <w:szCs w:val="20"/>
        </w:rPr>
        <w:t xml:space="preserve"> allowed employees to work more effectively, </w:t>
      </w:r>
      <w:r w:rsidR="00622A0E" w:rsidRPr="00050B35">
        <w:rPr>
          <w:rFonts w:ascii="News Gothic" w:hAnsi="News Gothic" w:cs="Source Sans Pro"/>
          <w:color w:val="auto"/>
          <w:sz w:val="20"/>
          <w:szCs w:val="20"/>
        </w:rPr>
        <w:t xml:space="preserve">increasing </w:t>
      </w:r>
      <w:r w:rsidRPr="00050B35">
        <w:rPr>
          <w:rFonts w:ascii="News Gothic" w:hAnsi="News Gothic" w:cs="Source Sans Pro"/>
          <w:color w:val="auto"/>
          <w:sz w:val="20"/>
          <w:szCs w:val="20"/>
        </w:rPr>
        <w:t>productivity by 20%</w:t>
      </w:r>
    </w:p>
    <w:p w14:paraId="083CB2E5" w14:textId="569C8714" w:rsidR="00127C0A" w:rsidRPr="00050B35" w:rsidRDefault="009A75D2" w:rsidP="00127C0A">
      <w:pPr>
        <w:pStyle w:val="resumetext"/>
        <w:numPr>
          <w:ilvl w:val="0"/>
          <w:numId w:val="17"/>
        </w:numPr>
        <w:spacing w:line="240" w:lineRule="auto"/>
        <w:rPr>
          <w:rFonts w:ascii="News Gothic" w:hAnsi="News Gothic" w:cs="Source Sans Pro"/>
          <w:color w:val="auto"/>
          <w:sz w:val="20"/>
          <w:szCs w:val="20"/>
        </w:rPr>
      </w:pPr>
      <w:r w:rsidRPr="00050B35">
        <w:rPr>
          <w:rFonts w:ascii="News Gothic" w:hAnsi="News Gothic" w:cs="Source Sans Pro"/>
          <w:color w:val="auto"/>
          <w:sz w:val="20"/>
          <w:szCs w:val="20"/>
        </w:rPr>
        <w:t>E</w:t>
      </w:r>
      <w:r w:rsidR="005D30B3" w:rsidRPr="00050B35">
        <w:rPr>
          <w:rFonts w:ascii="News Gothic" w:hAnsi="News Gothic" w:cs="Source Sans Pro"/>
          <w:color w:val="auto"/>
          <w:sz w:val="20"/>
          <w:szCs w:val="20"/>
        </w:rPr>
        <w:t>nabled</w:t>
      </w:r>
      <w:r w:rsidR="00127C0A" w:rsidRPr="00050B35">
        <w:rPr>
          <w:rFonts w:ascii="News Gothic" w:hAnsi="News Gothic" w:cs="Source Sans Pro"/>
          <w:color w:val="auto"/>
          <w:sz w:val="20"/>
          <w:szCs w:val="20"/>
        </w:rPr>
        <w:t xml:space="preserve"> tradition-bound teams </w:t>
      </w:r>
      <w:r w:rsidR="005D30B3" w:rsidRPr="00050B35">
        <w:rPr>
          <w:rFonts w:ascii="News Gothic" w:hAnsi="News Gothic" w:cs="Source Sans Pro"/>
          <w:color w:val="auto"/>
          <w:sz w:val="20"/>
          <w:szCs w:val="20"/>
        </w:rPr>
        <w:t xml:space="preserve">to </w:t>
      </w:r>
      <w:r w:rsidR="004E0FA6" w:rsidRPr="00050B35">
        <w:rPr>
          <w:rFonts w:ascii="News Gothic" w:hAnsi="News Gothic" w:cs="Source Sans Pro"/>
          <w:color w:val="auto"/>
          <w:sz w:val="20"/>
          <w:szCs w:val="20"/>
        </w:rPr>
        <w:t>appreciate</w:t>
      </w:r>
      <w:r w:rsidR="00127C0A" w:rsidRPr="00050B35">
        <w:rPr>
          <w:rFonts w:ascii="News Gothic" w:hAnsi="News Gothic" w:cs="Source Sans Pro"/>
          <w:color w:val="auto"/>
          <w:sz w:val="20"/>
          <w:szCs w:val="20"/>
        </w:rPr>
        <w:t xml:space="preserve"> UX’s</w:t>
      </w:r>
      <w:r w:rsidR="005D30B3" w:rsidRPr="00050B35">
        <w:rPr>
          <w:rFonts w:ascii="News Gothic" w:hAnsi="News Gothic" w:cs="Source Sans Pro"/>
          <w:color w:val="auto"/>
          <w:sz w:val="20"/>
          <w:szCs w:val="20"/>
        </w:rPr>
        <w:t xml:space="preserve"> vital</w:t>
      </w:r>
      <w:r w:rsidR="00127C0A" w:rsidRPr="00050B35">
        <w:rPr>
          <w:rFonts w:ascii="News Gothic" w:hAnsi="News Gothic" w:cs="Source Sans Pro"/>
          <w:color w:val="auto"/>
          <w:sz w:val="20"/>
          <w:szCs w:val="20"/>
        </w:rPr>
        <w:t xml:space="preserve"> role in </w:t>
      </w:r>
      <w:r w:rsidR="004E0FA6" w:rsidRPr="00050B35">
        <w:rPr>
          <w:rFonts w:ascii="News Gothic" w:hAnsi="News Gothic" w:cs="Source Sans Pro"/>
          <w:color w:val="auto"/>
          <w:sz w:val="20"/>
          <w:szCs w:val="20"/>
        </w:rPr>
        <w:t>modern</w:t>
      </w:r>
      <w:r w:rsidR="00127C0A" w:rsidRPr="00050B35">
        <w:rPr>
          <w:rFonts w:ascii="News Gothic" w:hAnsi="News Gothic" w:cs="Source Sans Pro"/>
          <w:color w:val="auto"/>
          <w:sz w:val="20"/>
          <w:szCs w:val="20"/>
        </w:rPr>
        <w:t xml:space="preserve"> </w:t>
      </w:r>
      <w:r w:rsidR="005D30B3" w:rsidRPr="00050B35">
        <w:rPr>
          <w:rFonts w:ascii="News Gothic" w:hAnsi="News Gothic" w:cs="Source Sans Pro"/>
          <w:color w:val="auto"/>
          <w:sz w:val="20"/>
          <w:szCs w:val="20"/>
        </w:rPr>
        <w:t>product design</w:t>
      </w:r>
    </w:p>
    <w:p w14:paraId="3C9A47B4" w14:textId="77777777" w:rsidR="00622A0E" w:rsidRDefault="00C06B77" w:rsidP="00B15938">
      <w:pPr>
        <w:pStyle w:val="resumetext"/>
        <w:numPr>
          <w:ilvl w:val="0"/>
          <w:numId w:val="17"/>
        </w:numPr>
        <w:spacing w:line="240" w:lineRule="auto"/>
        <w:rPr>
          <w:rFonts w:ascii="News Gothic" w:hAnsi="News Gothic" w:cs="Source Sans Pro"/>
          <w:color w:val="auto"/>
          <w:sz w:val="20"/>
          <w:szCs w:val="20"/>
        </w:rPr>
      </w:pPr>
      <w:r w:rsidRPr="00050B35">
        <w:rPr>
          <w:rStyle w:val="Resumetext0"/>
          <w:rFonts w:ascii="News Gothic" w:hAnsi="News Gothic" w:cs="Avenir-LightOblique"/>
          <w:sz w:val="20"/>
          <w:szCs w:val="20"/>
        </w:rPr>
        <w:t>Created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 a </w:t>
      </w:r>
      <w:r w:rsidR="0045476C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UX Center of Excellence with a </w:t>
      </w:r>
      <w:r w:rsidR="00127C0A" w:rsidRPr="00050B35">
        <w:rPr>
          <w:rFonts w:ascii="News Gothic" w:hAnsi="News Gothic" w:cs="Source Sans Pro"/>
          <w:color w:val="auto"/>
          <w:sz w:val="20"/>
          <w:szCs w:val="20"/>
        </w:rPr>
        <w:t xml:space="preserve">standardized UX process, multipurpose UX tools, and UX Service guidelines </w:t>
      </w:r>
      <w:r w:rsidRPr="00050B35">
        <w:rPr>
          <w:rFonts w:ascii="News Gothic" w:hAnsi="News Gothic" w:cs="Source Sans Pro"/>
          <w:color w:val="auto"/>
          <w:sz w:val="20"/>
          <w:szCs w:val="20"/>
        </w:rPr>
        <w:t>for use</w:t>
      </w:r>
      <w:r w:rsidR="005D30B3" w:rsidRPr="00050B35">
        <w:rPr>
          <w:rFonts w:ascii="News Gothic" w:hAnsi="News Gothic" w:cs="Source Sans Pro"/>
          <w:color w:val="auto"/>
          <w:sz w:val="20"/>
          <w:szCs w:val="20"/>
        </w:rPr>
        <w:t xml:space="preserve"> </w:t>
      </w:r>
      <w:r w:rsidR="00127C0A" w:rsidRPr="00050B35">
        <w:rPr>
          <w:rFonts w:ascii="News Gothic" w:hAnsi="News Gothic" w:cs="Source Sans Pro"/>
          <w:color w:val="auto"/>
          <w:sz w:val="20"/>
          <w:szCs w:val="20"/>
        </w:rPr>
        <w:t>across the</w:t>
      </w:r>
      <w:r w:rsidRPr="00050B35">
        <w:rPr>
          <w:rFonts w:ascii="News Gothic" w:hAnsi="News Gothic" w:cs="Source Sans Pro"/>
          <w:color w:val="auto"/>
          <w:sz w:val="20"/>
          <w:szCs w:val="20"/>
        </w:rPr>
        <w:t xml:space="preserve"> </w:t>
      </w:r>
      <w:r w:rsidR="00127C0A" w:rsidRPr="00050B35">
        <w:rPr>
          <w:rFonts w:ascii="News Gothic" w:hAnsi="News Gothic" w:cs="Source Sans Pro"/>
          <w:color w:val="auto"/>
          <w:sz w:val="20"/>
          <w:szCs w:val="20"/>
        </w:rPr>
        <w:t>enterpris</w:t>
      </w:r>
      <w:r w:rsidR="00622A0E">
        <w:rPr>
          <w:rFonts w:ascii="News Gothic" w:hAnsi="News Gothic" w:cs="Source Sans Pro"/>
          <w:color w:val="auto"/>
          <w:sz w:val="20"/>
          <w:szCs w:val="20"/>
        </w:rPr>
        <w:t>e</w:t>
      </w:r>
    </w:p>
    <w:p w14:paraId="650539C7" w14:textId="77777777" w:rsidR="007672D4" w:rsidRDefault="007672D4" w:rsidP="0036107B">
      <w:pPr>
        <w:pStyle w:val="resumetext"/>
        <w:spacing w:line="240" w:lineRule="auto"/>
        <w:rPr>
          <w:rFonts w:ascii="News Gothic" w:hAnsi="News Gothic" w:cs="Source Sans Pro"/>
          <w:color w:val="auto"/>
          <w:sz w:val="20"/>
          <w:szCs w:val="20"/>
        </w:rPr>
      </w:pPr>
    </w:p>
    <w:p w14:paraId="4E1DBA85" w14:textId="509C7E33" w:rsidR="00127C0A" w:rsidRPr="00622A0E" w:rsidRDefault="00F872BE" w:rsidP="001E32AD">
      <w:pPr>
        <w:pStyle w:val="resumetext"/>
        <w:spacing w:line="240" w:lineRule="auto"/>
        <w:rPr>
          <w:rStyle w:val="Dates"/>
          <w:rFonts w:ascii="News Gothic" w:hAnsi="News Gothic" w:cs="Source Sans Pro"/>
          <w:color w:val="auto"/>
          <w:sz w:val="20"/>
          <w:szCs w:val="20"/>
        </w:rPr>
      </w:pPr>
      <w:r w:rsidRPr="00622A0E">
        <w:rPr>
          <w:rStyle w:val="Company"/>
          <w:rFonts w:ascii="News Gothic" w:hAnsi="News Gothic"/>
          <w:b/>
          <w:i w:val="0"/>
          <w:iCs w:val="0"/>
          <w:sz w:val="20"/>
          <w:szCs w:val="20"/>
        </w:rPr>
        <w:t>Popular Mechanics</w:t>
      </w:r>
      <w:r w:rsidRPr="00622A0E">
        <w:rPr>
          <w:rStyle w:val="Company"/>
          <w:rFonts w:ascii="News Gothic" w:hAnsi="News Gothic"/>
          <w:sz w:val="20"/>
          <w:szCs w:val="20"/>
        </w:rPr>
        <w:t xml:space="preserve">  </w:t>
      </w:r>
      <w:r w:rsidRPr="00622A0E">
        <w:rPr>
          <w:rStyle w:val="Resumetext0"/>
          <w:rFonts w:ascii="News Gothic" w:hAnsi="News Gothic"/>
          <w:sz w:val="20"/>
          <w:szCs w:val="20"/>
        </w:rPr>
        <w:t xml:space="preserve">|  </w:t>
      </w:r>
      <w:r w:rsidR="00127C0A" w:rsidRPr="00622A0E">
        <w:rPr>
          <w:rStyle w:val="Resumetext0"/>
          <w:rFonts w:ascii="News Gothic" w:hAnsi="News Gothic"/>
          <w:b/>
          <w:bCs/>
          <w:sz w:val="20"/>
          <w:szCs w:val="20"/>
        </w:rPr>
        <w:t>iOS/Android Art Director</w:t>
      </w:r>
      <w:r w:rsidR="00127C0A" w:rsidRPr="00622A0E">
        <w:rPr>
          <w:rStyle w:val="Company"/>
          <w:rFonts w:ascii="News Gothic" w:hAnsi="News Gothic"/>
          <w:sz w:val="20"/>
          <w:szCs w:val="20"/>
        </w:rPr>
        <w:t xml:space="preserve"> </w:t>
      </w:r>
      <w:r w:rsidR="00127C0A" w:rsidRPr="00622A0E">
        <w:rPr>
          <w:rStyle w:val="Resumetext0"/>
          <w:rFonts w:ascii="News Gothic" w:hAnsi="News Gothic"/>
          <w:sz w:val="20"/>
          <w:szCs w:val="20"/>
        </w:rPr>
        <w:t xml:space="preserve"> </w:t>
      </w:r>
      <w:r w:rsidR="000554C5">
        <w:rPr>
          <w:rStyle w:val="Resumetext0"/>
          <w:rFonts w:ascii="News Gothic" w:hAnsi="News Gothic"/>
          <w:sz w:val="20"/>
          <w:szCs w:val="20"/>
        </w:rPr>
        <w:t xml:space="preserve"> </w:t>
      </w:r>
      <w:r w:rsidR="00127C0A" w:rsidRPr="00622A0E">
        <w:rPr>
          <w:rStyle w:val="Resumetext0"/>
          <w:rFonts w:ascii="News Gothic" w:hAnsi="News Gothic"/>
          <w:sz w:val="20"/>
          <w:szCs w:val="20"/>
        </w:rPr>
        <w:t xml:space="preserve">| </w:t>
      </w:r>
      <w:r w:rsidR="000554C5">
        <w:rPr>
          <w:rStyle w:val="Resumetext0"/>
          <w:rFonts w:ascii="News Gothic" w:hAnsi="News Gothic"/>
          <w:sz w:val="20"/>
          <w:szCs w:val="20"/>
        </w:rPr>
        <w:t xml:space="preserve"> </w:t>
      </w:r>
      <w:r w:rsidR="00127C0A" w:rsidRPr="00622A0E">
        <w:rPr>
          <w:rStyle w:val="Dates"/>
          <w:rFonts w:ascii="News Gothic" w:hAnsi="News Gothic"/>
          <w:sz w:val="20"/>
          <w:szCs w:val="20"/>
        </w:rPr>
        <w:t xml:space="preserve">07/2010 </w:t>
      </w:r>
      <w:r w:rsidR="00127C0A" w:rsidRPr="00622A0E">
        <w:rPr>
          <w:rStyle w:val="graytext"/>
          <w:rFonts w:ascii="News Gothic" w:hAnsi="News Gothic" w:cs="Avenir-Heavy"/>
          <w:sz w:val="20"/>
          <w:szCs w:val="20"/>
        </w:rPr>
        <w:t>–</w:t>
      </w:r>
      <w:r w:rsidR="00127C0A" w:rsidRPr="00622A0E">
        <w:rPr>
          <w:rStyle w:val="Dates"/>
          <w:rFonts w:ascii="News Gothic" w:hAnsi="News Gothic"/>
          <w:sz w:val="20"/>
          <w:szCs w:val="20"/>
        </w:rPr>
        <w:t xml:space="preserve"> 02/2013  </w:t>
      </w:r>
    </w:p>
    <w:p w14:paraId="67E47DD0" w14:textId="03E0A89A" w:rsidR="005D30B3" w:rsidRPr="00050B35" w:rsidRDefault="005D30B3" w:rsidP="005D30B3">
      <w:pPr>
        <w:pStyle w:val="resumetext"/>
        <w:numPr>
          <w:ilvl w:val="0"/>
          <w:numId w:val="18"/>
        </w:numPr>
        <w:spacing w:line="240" w:lineRule="auto"/>
        <w:rPr>
          <w:rStyle w:val="Resumetext0"/>
          <w:rFonts w:ascii="News Gothic" w:hAnsi="News Gothic" w:cs="Avenir-LightOblique"/>
          <w:sz w:val="20"/>
          <w:szCs w:val="20"/>
        </w:rPr>
      </w:pPr>
      <w:r w:rsidRPr="00050B35">
        <w:rPr>
          <w:rStyle w:val="Resumetext0"/>
          <w:rFonts w:ascii="News Gothic" w:hAnsi="News Gothic" w:cs="Avenir-LightOblique"/>
          <w:sz w:val="20"/>
          <w:szCs w:val="20"/>
        </w:rPr>
        <w:t>D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irected the UX and visual design for </w:t>
      </w:r>
      <w:r w:rsidR="00241B02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multiple </w:t>
      </w:r>
      <w:r w:rsidR="00C06B77" w:rsidRPr="00050B35">
        <w:rPr>
          <w:rStyle w:val="Resumetext0"/>
          <w:rFonts w:ascii="News Gothic" w:hAnsi="News Gothic" w:cs="Avenir-LightOblique"/>
          <w:sz w:val="20"/>
          <w:szCs w:val="20"/>
        </w:rPr>
        <w:t>iOS/Android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 </w:t>
      </w:r>
      <w:r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tablet </w:t>
      </w:r>
      <w:r w:rsidR="00241B02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and phone </w:t>
      </w:r>
      <w:r w:rsidRPr="00050B35">
        <w:rPr>
          <w:rStyle w:val="Resumetext0"/>
          <w:rFonts w:ascii="News Gothic" w:hAnsi="News Gothic" w:cs="Avenir-LightOblique"/>
          <w:sz w:val="20"/>
          <w:szCs w:val="20"/>
        </w:rPr>
        <w:t>apps</w:t>
      </w:r>
    </w:p>
    <w:p w14:paraId="77DB13B8" w14:textId="172A4B8F" w:rsidR="005D30B3" w:rsidRPr="00050B35" w:rsidRDefault="00241B02" w:rsidP="00241B02">
      <w:pPr>
        <w:pStyle w:val="resumetext"/>
        <w:numPr>
          <w:ilvl w:val="1"/>
          <w:numId w:val="18"/>
        </w:numPr>
        <w:spacing w:line="240" w:lineRule="auto"/>
        <w:rPr>
          <w:rStyle w:val="Resumetext0"/>
          <w:rFonts w:ascii="News Gothic" w:hAnsi="News Gothic" w:cs="Avenir-LightOblique"/>
          <w:sz w:val="20"/>
          <w:szCs w:val="20"/>
        </w:rPr>
      </w:pPr>
      <w:r w:rsidRPr="00050B35">
        <w:rPr>
          <w:rStyle w:val="Resumetext0"/>
          <w:rFonts w:ascii="News Gothic" w:hAnsi="News Gothic" w:cs="Avenir-LightOblique"/>
          <w:sz w:val="20"/>
          <w:szCs w:val="20"/>
        </w:rPr>
        <w:t>Popular Mechanics’ a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pp was a best-seller on the App Store, </w:t>
      </w:r>
      <w:r w:rsidR="00C06B77" w:rsidRPr="00050B35">
        <w:rPr>
          <w:rStyle w:val="Resumetext0"/>
          <w:rFonts w:ascii="News Gothic" w:hAnsi="News Gothic" w:cs="Avenir-LightOblique"/>
          <w:sz w:val="20"/>
          <w:szCs w:val="20"/>
        </w:rPr>
        <w:t>with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 Apple </w:t>
      </w:r>
      <w:r w:rsidR="00C06B77" w:rsidRPr="00050B35">
        <w:rPr>
          <w:rStyle w:val="Resumetext0"/>
          <w:rFonts w:ascii="News Gothic" w:hAnsi="News Gothic" w:cs="Avenir-LightOblique"/>
          <w:sz w:val="20"/>
          <w:szCs w:val="20"/>
        </w:rPr>
        <w:t>recognizing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 it in Best of the Year, Editor’s Choice, and Featured categories</w:t>
      </w:r>
    </w:p>
    <w:p w14:paraId="6716BA98" w14:textId="629B07E6" w:rsidR="00241B02" w:rsidRPr="00050B35" w:rsidRDefault="00241B02" w:rsidP="00241B02">
      <w:pPr>
        <w:pStyle w:val="resumetext"/>
        <w:numPr>
          <w:ilvl w:val="0"/>
          <w:numId w:val="18"/>
        </w:numPr>
        <w:spacing w:line="240" w:lineRule="auto"/>
        <w:rPr>
          <w:rStyle w:val="Resumetext0"/>
          <w:rFonts w:ascii="News Gothic" w:hAnsi="News Gothic" w:cs="Avenir-LightOblique"/>
          <w:sz w:val="20"/>
          <w:szCs w:val="20"/>
        </w:rPr>
      </w:pPr>
      <w:r w:rsidRPr="00050B35">
        <w:rPr>
          <w:rStyle w:val="Resumetext0"/>
          <w:rFonts w:ascii="News Gothic" w:hAnsi="News Gothic" w:cs="Avenir-LightOblique"/>
          <w:sz w:val="20"/>
          <w:szCs w:val="20"/>
        </w:rPr>
        <w:t>Coached a team of print designers in the fundamentals of interaction design</w:t>
      </w:r>
    </w:p>
    <w:p w14:paraId="5F7A378A" w14:textId="77777777" w:rsidR="00127C0A" w:rsidRPr="00050B35" w:rsidRDefault="00127C0A" w:rsidP="00127C0A">
      <w:pPr>
        <w:pStyle w:val="resumetext"/>
        <w:spacing w:line="240" w:lineRule="auto"/>
        <w:rPr>
          <w:rStyle w:val="Resumetext0"/>
          <w:rFonts w:ascii="News Gothic" w:hAnsi="News Gothic"/>
          <w:sz w:val="12"/>
          <w:szCs w:val="12"/>
        </w:rPr>
      </w:pPr>
    </w:p>
    <w:p w14:paraId="6EB19E51" w14:textId="0A67F130" w:rsidR="00127C0A" w:rsidRPr="00050B35" w:rsidRDefault="00F872BE" w:rsidP="00127C0A">
      <w:pPr>
        <w:pStyle w:val="resumetext"/>
        <w:spacing w:line="240" w:lineRule="auto"/>
        <w:rPr>
          <w:rStyle w:val="Dates"/>
          <w:rFonts w:ascii="News Gothic" w:hAnsi="News Gothic"/>
          <w:i/>
          <w:iCs/>
          <w:color w:val="000000"/>
          <w:spacing w:val="-1"/>
          <w:sz w:val="20"/>
          <w:szCs w:val="20"/>
        </w:rPr>
      </w:pPr>
      <w:r w:rsidRPr="00050B35">
        <w:rPr>
          <w:rStyle w:val="Company"/>
          <w:rFonts w:ascii="News Gothic" w:hAnsi="News Gothic"/>
          <w:b/>
          <w:i w:val="0"/>
          <w:iCs w:val="0"/>
          <w:spacing w:val="-1"/>
          <w:sz w:val="20"/>
          <w:szCs w:val="20"/>
        </w:rPr>
        <w:t>TV Guide &amp; tvguidemagazine.</w:t>
      </w:r>
      <w:r w:rsidRPr="005D17A3">
        <w:rPr>
          <w:rStyle w:val="Company"/>
          <w:rFonts w:ascii="News Gothic" w:hAnsi="News Gothic"/>
          <w:b/>
          <w:i w:val="0"/>
          <w:iCs w:val="0"/>
          <w:spacing w:val="-1"/>
          <w:sz w:val="20"/>
          <w:szCs w:val="20"/>
        </w:rPr>
        <w:t>com</w:t>
      </w:r>
      <w:r w:rsidRPr="00050B35">
        <w:rPr>
          <w:rStyle w:val="Resumetext0"/>
          <w:rFonts w:ascii="News Gothic" w:hAnsi="News Gothic"/>
          <w:sz w:val="20"/>
          <w:szCs w:val="20"/>
        </w:rPr>
        <w:t xml:space="preserve">  |</w:t>
      </w:r>
      <w:r w:rsidRPr="00050B35">
        <w:rPr>
          <w:rStyle w:val="Resumetext0"/>
          <w:rFonts w:ascii="News Gothic" w:hAnsi="News Gothic"/>
          <w:i/>
          <w:iCs/>
          <w:spacing w:val="-1"/>
          <w:sz w:val="20"/>
          <w:szCs w:val="20"/>
        </w:rPr>
        <w:t xml:space="preserve">  </w:t>
      </w:r>
      <w:r w:rsidR="00127C0A" w:rsidRPr="00050B35">
        <w:rPr>
          <w:rStyle w:val="Resumetext0"/>
          <w:rFonts w:ascii="News Gothic" w:hAnsi="News Gothic"/>
          <w:b/>
          <w:bCs/>
          <w:sz w:val="20"/>
          <w:szCs w:val="20"/>
        </w:rPr>
        <w:t>Creative Director</w:t>
      </w:r>
      <w:r w:rsidR="00127C0A" w:rsidRPr="00050B35">
        <w:rPr>
          <w:rStyle w:val="Resumetext0"/>
          <w:rFonts w:ascii="News Gothic" w:hAnsi="News Gothic"/>
          <w:sz w:val="20"/>
          <w:szCs w:val="20"/>
        </w:rPr>
        <w:t xml:space="preserve">  </w:t>
      </w:r>
      <w:r w:rsidR="000554C5">
        <w:rPr>
          <w:rStyle w:val="Resumetext0"/>
          <w:rFonts w:ascii="News Gothic" w:hAnsi="News Gothic"/>
          <w:sz w:val="20"/>
          <w:szCs w:val="20"/>
        </w:rPr>
        <w:t xml:space="preserve"> </w:t>
      </w:r>
      <w:r w:rsidR="00127C0A" w:rsidRPr="00050B35">
        <w:rPr>
          <w:rStyle w:val="Resumetext0"/>
          <w:rFonts w:ascii="News Gothic" w:hAnsi="News Gothic"/>
          <w:sz w:val="20"/>
          <w:szCs w:val="20"/>
        </w:rPr>
        <w:t xml:space="preserve">| </w:t>
      </w:r>
      <w:r w:rsidR="000554C5">
        <w:rPr>
          <w:rStyle w:val="Resumetext0"/>
          <w:rFonts w:ascii="News Gothic" w:hAnsi="News Gothic"/>
          <w:sz w:val="20"/>
          <w:szCs w:val="20"/>
        </w:rPr>
        <w:t xml:space="preserve"> </w:t>
      </w:r>
      <w:r w:rsidR="00127C0A" w:rsidRPr="00050B35">
        <w:rPr>
          <w:rStyle w:val="Dates"/>
          <w:rFonts w:ascii="News Gothic" w:hAnsi="News Gothic"/>
          <w:sz w:val="20"/>
          <w:szCs w:val="20"/>
        </w:rPr>
        <w:t xml:space="preserve">03/2004 </w:t>
      </w:r>
      <w:r w:rsidR="00127C0A" w:rsidRPr="00050B35">
        <w:rPr>
          <w:rStyle w:val="graytext"/>
          <w:rFonts w:ascii="News Gothic" w:hAnsi="News Gothic" w:cs="Avenir-Heavy"/>
          <w:sz w:val="20"/>
          <w:szCs w:val="20"/>
        </w:rPr>
        <w:t>–</w:t>
      </w:r>
      <w:r w:rsidR="00127C0A" w:rsidRPr="00050B35">
        <w:rPr>
          <w:rStyle w:val="Dates"/>
          <w:rFonts w:ascii="News Gothic" w:hAnsi="News Gothic"/>
          <w:sz w:val="20"/>
          <w:szCs w:val="20"/>
        </w:rPr>
        <w:t xml:space="preserve"> 12/2009 </w:t>
      </w:r>
    </w:p>
    <w:p w14:paraId="0E8AEF72" w14:textId="66CCAF92" w:rsidR="009A75D2" w:rsidRPr="00050B35" w:rsidRDefault="009A75D2" w:rsidP="009A75D2">
      <w:pPr>
        <w:pStyle w:val="resumetext"/>
        <w:numPr>
          <w:ilvl w:val="0"/>
          <w:numId w:val="19"/>
        </w:numPr>
        <w:spacing w:line="240" w:lineRule="auto"/>
        <w:rPr>
          <w:rStyle w:val="Resumetext0"/>
          <w:rFonts w:ascii="News Gothic" w:hAnsi="News Gothic" w:cs="Avenir-LightOblique"/>
          <w:sz w:val="20"/>
          <w:szCs w:val="20"/>
        </w:rPr>
      </w:pPr>
      <w:r w:rsidRPr="00050B35">
        <w:rPr>
          <w:rStyle w:val="Resumetext0"/>
          <w:rFonts w:ascii="News Gothic" w:hAnsi="News Gothic" w:cs="Avenir-LightOblique"/>
          <w:sz w:val="20"/>
          <w:szCs w:val="20"/>
        </w:rPr>
        <w:t>O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>versaw UX and visual design for tvguidemagazine.com, a content-rich editorial website</w:t>
      </w:r>
    </w:p>
    <w:p w14:paraId="2F138CED" w14:textId="03305DDD" w:rsidR="00127C0A" w:rsidRPr="00050B35" w:rsidRDefault="009A75D2" w:rsidP="009A75D2">
      <w:pPr>
        <w:pStyle w:val="resumetext"/>
        <w:numPr>
          <w:ilvl w:val="0"/>
          <w:numId w:val="19"/>
        </w:numPr>
        <w:spacing w:line="240" w:lineRule="auto"/>
        <w:rPr>
          <w:rStyle w:val="Resumetext0"/>
          <w:rFonts w:ascii="News Gothic" w:hAnsi="News Gothic" w:cs="Avenir-LightOblique"/>
          <w:sz w:val="20"/>
          <w:szCs w:val="20"/>
        </w:rPr>
      </w:pPr>
      <w:r w:rsidRPr="00050B35">
        <w:rPr>
          <w:rStyle w:val="Resumetext0"/>
          <w:rFonts w:ascii="News Gothic" w:hAnsi="News Gothic" w:cs="Avenir-LightOblique"/>
          <w:sz w:val="20"/>
          <w:szCs w:val="20"/>
        </w:rPr>
        <w:t>M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anaged teams in two locations to </w:t>
      </w:r>
      <w:r w:rsidR="005D17A3">
        <w:rPr>
          <w:rStyle w:val="Resumetext0"/>
          <w:rFonts w:ascii="News Gothic" w:hAnsi="News Gothic" w:cs="Avenir-LightOblique"/>
          <w:sz w:val="20"/>
          <w:szCs w:val="20"/>
        </w:rPr>
        <w:t xml:space="preserve">design and 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>produce a Top-10 circulation magazine</w:t>
      </w:r>
      <w:r w:rsidR="00C06B77" w:rsidRPr="00050B35">
        <w:rPr>
          <w:rStyle w:val="Resumetext0"/>
          <w:rFonts w:ascii="News Gothic" w:hAnsi="News Gothic" w:cs="Avenir-LightOblique"/>
          <w:sz w:val="20"/>
          <w:szCs w:val="20"/>
        </w:rPr>
        <w:t>,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 which received many </w:t>
      </w:r>
      <w:r w:rsidRPr="00050B35">
        <w:rPr>
          <w:rStyle w:val="Resumetext0"/>
          <w:rFonts w:ascii="News Gothic" w:hAnsi="News Gothic" w:cs="Avenir-LightOblique"/>
          <w:sz w:val="20"/>
          <w:szCs w:val="20"/>
        </w:rPr>
        <w:t>design awards</w:t>
      </w:r>
      <w:r w:rsidR="00127C0A" w:rsidRPr="00050B35">
        <w:rPr>
          <w:rStyle w:val="Resumetext0"/>
          <w:rFonts w:ascii="News Gothic" w:hAnsi="News Gothic" w:cs="Avenir-LightOblique"/>
          <w:sz w:val="20"/>
          <w:szCs w:val="20"/>
        </w:rPr>
        <w:t xml:space="preserve"> </w:t>
      </w:r>
    </w:p>
    <w:p w14:paraId="1C12318C" w14:textId="45A8E51A" w:rsidR="00BA01B2" w:rsidRDefault="00BA01B2">
      <w:pPr>
        <w:rPr>
          <w:rStyle w:val="Resumetext0"/>
          <w:rFonts w:ascii="News Gothic" w:hAnsi="News Gothic" w:cs="Avenir-Light"/>
          <w:color w:val="000000"/>
          <w:position w:val="4"/>
          <w:sz w:val="20"/>
          <w:szCs w:val="20"/>
        </w:rPr>
      </w:pPr>
      <w:r>
        <w:rPr>
          <w:rStyle w:val="Resumetext0"/>
          <w:rFonts w:ascii="News Gothic" w:hAnsi="News Gothic"/>
          <w:sz w:val="20"/>
          <w:szCs w:val="20"/>
        </w:rPr>
        <w:br w:type="page"/>
      </w:r>
    </w:p>
    <w:p w14:paraId="7B69FD65" w14:textId="77777777" w:rsidR="00127C0A" w:rsidRPr="00050B35" w:rsidRDefault="00127C0A" w:rsidP="00127C0A">
      <w:pPr>
        <w:pStyle w:val="resumetext"/>
        <w:spacing w:line="240" w:lineRule="auto"/>
        <w:rPr>
          <w:rStyle w:val="Resumetext0"/>
          <w:rFonts w:ascii="News Gothic" w:hAnsi="News Gothic"/>
          <w:sz w:val="20"/>
          <w:szCs w:val="20"/>
        </w:rPr>
      </w:pPr>
    </w:p>
    <w:p w14:paraId="5AD4F8EA" w14:textId="77777777" w:rsidR="00127C0A" w:rsidRPr="00050B35" w:rsidRDefault="00127C0A" w:rsidP="00127C0A">
      <w:pPr>
        <w:pStyle w:val="resumetext"/>
        <w:spacing w:line="240" w:lineRule="auto"/>
        <w:rPr>
          <w:rStyle w:val="Resumetext0"/>
          <w:rFonts w:ascii="News Gothic" w:hAnsi="News Gothic"/>
          <w:sz w:val="20"/>
          <w:szCs w:val="20"/>
          <w:vertAlign w:val="subscript"/>
        </w:rPr>
      </w:pPr>
    </w:p>
    <w:p w14:paraId="60FF0E0B" w14:textId="77777777" w:rsidR="00607DD5" w:rsidRPr="00E121C5" w:rsidRDefault="00607DD5" w:rsidP="00607DD5">
      <w:pPr>
        <w:pStyle w:val="resumetext"/>
        <w:spacing w:line="240" w:lineRule="auto"/>
        <w:rPr>
          <w:rStyle w:val="Resumetext0"/>
          <w:rFonts w:ascii="News Gothic" w:hAnsi="News Gothic"/>
          <w:b/>
          <w:bCs/>
          <w:color w:val="6592BA"/>
        </w:rPr>
      </w:pPr>
      <w:r w:rsidRPr="00E121C5">
        <w:rPr>
          <w:rStyle w:val="ResumeHeader0"/>
          <w:rFonts w:ascii="News Gothic" w:hAnsi="News Gothic"/>
          <w:b/>
          <w:bCs/>
          <w:color w:val="6592BA"/>
          <w:sz w:val="24"/>
          <w:szCs w:val="24"/>
        </w:rPr>
        <w:t>KEY UX CAPABILITIES</w:t>
      </w:r>
    </w:p>
    <w:p w14:paraId="33CA9FF4" w14:textId="77777777" w:rsidR="00607DD5" w:rsidRPr="00050B35" w:rsidRDefault="00607DD5" w:rsidP="00607DD5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i/>
          <w:sz w:val="20"/>
          <w:szCs w:val="20"/>
        </w:rPr>
        <w:t>Strategic</w:t>
      </w:r>
      <w:r w:rsidRPr="00050B35">
        <w:rPr>
          <w:rFonts w:ascii="News Gothic" w:hAnsi="News Gothic"/>
          <w:sz w:val="20"/>
          <w:szCs w:val="20"/>
        </w:rPr>
        <w:t xml:space="preserve"> </w:t>
      </w:r>
    </w:p>
    <w:p w14:paraId="7F6712F4" w14:textId="77777777" w:rsidR="00607DD5" w:rsidRPr="00050B35" w:rsidRDefault="00607DD5" w:rsidP="00607DD5">
      <w:pPr>
        <w:pStyle w:val="resumetext"/>
        <w:numPr>
          <w:ilvl w:val="0"/>
          <w:numId w:val="13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>Cross-functional team collaboration</w:t>
      </w:r>
      <w:r>
        <w:rPr>
          <w:rFonts w:ascii="News Gothic" w:hAnsi="News Gothic"/>
          <w:sz w:val="20"/>
          <w:szCs w:val="20"/>
        </w:rPr>
        <w:t xml:space="preserve"> </w:t>
      </w:r>
    </w:p>
    <w:p w14:paraId="304F0723" w14:textId="77777777" w:rsidR="00607DD5" w:rsidRPr="00050B35" w:rsidRDefault="00607DD5" w:rsidP="00607DD5">
      <w:pPr>
        <w:pStyle w:val="resumetext"/>
        <w:numPr>
          <w:ilvl w:val="0"/>
          <w:numId w:val="13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>Solution finding via design thinking, Lean UX, and Agile methodologies</w:t>
      </w:r>
    </w:p>
    <w:p w14:paraId="1C78DF00" w14:textId="77777777" w:rsidR="00607DD5" w:rsidRPr="00050B35" w:rsidRDefault="00607DD5" w:rsidP="00607DD5">
      <w:pPr>
        <w:pStyle w:val="resumetext"/>
        <w:numPr>
          <w:ilvl w:val="0"/>
          <w:numId w:val="14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>UX, interaction and graphic design</w:t>
      </w:r>
    </w:p>
    <w:p w14:paraId="640FB294" w14:textId="77777777" w:rsidR="00607DD5" w:rsidRPr="00050B35" w:rsidRDefault="00607DD5" w:rsidP="00607DD5">
      <w:pPr>
        <w:pStyle w:val="resumetext"/>
        <w:numPr>
          <w:ilvl w:val="0"/>
          <w:numId w:val="14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>Customer journeys and task flows</w:t>
      </w:r>
    </w:p>
    <w:p w14:paraId="4942BEB8" w14:textId="77777777" w:rsidR="00607DD5" w:rsidRPr="00050B35" w:rsidRDefault="00607DD5" w:rsidP="00607DD5">
      <w:pPr>
        <w:pStyle w:val="resumetext"/>
        <w:numPr>
          <w:ilvl w:val="0"/>
          <w:numId w:val="14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>Information architecture</w:t>
      </w:r>
    </w:p>
    <w:p w14:paraId="209B625A" w14:textId="77777777" w:rsidR="00607DD5" w:rsidRPr="00050B35" w:rsidRDefault="00607DD5" w:rsidP="00607DD5">
      <w:pPr>
        <w:pStyle w:val="resumetext"/>
        <w:numPr>
          <w:ilvl w:val="0"/>
          <w:numId w:val="14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>Prototyping and wire framing</w:t>
      </w:r>
    </w:p>
    <w:p w14:paraId="0418D171" w14:textId="77777777" w:rsidR="00607DD5" w:rsidRPr="00050B35" w:rsidRDefault="00607DD5" w:rsidP="00607DD5">
      <w:pPr>
        <w:pStyle w:val="resumetext"/>
        <w:numPr>
          <w:ilvl w:val="0"/>
          <w:numId w:val="14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>Responsive web and mobile app strategy</w:t>
      </w:r>
    </w:p>
    <w:p w14:paraId="47279F1D" w14:textId="77777777" w:rsidR="00607DD5" w:rsidRDefault="00607DD5" w:rsidP="00607DD5">
      <w:pPr>
        <w:pStyle w:val="resumetext"/>
        <w:numPr>
          <w:ilvl w:val="0"/>
          <w:numId w:val="14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 xml:space="preserve">Usability testing </w:t>
      </w:r>
    </w:p>
    <w:p w14:paraId="7DC4FE18" w14:textId="77777777" w:rsidR="009435E6" w:rsidRDefault="009435E6" w:rsidP="009435E6">
      <w:pPr>
        <w:pStyle w:val="resumetext"/>
        <w:spacing w:line="240" w:lineRule="auto"/>
        <w:rPr>
          <w:rFonts w:ascii="News Gothic" w:hAnsi="News Gothic"/>
          <w:i/>
          <w:sz w:val="20"/>
          <w:szCs w:val="20"/>
        </w:rPr>
      </w:pPr>
    </w:p>
    <w:p w14:paraId="06B06240" w14:textId="77777777" w:rsidR="009435E6" w:rsidRPr="00050B35" w:rsidRDefault="009435E6" w:rsidP="009435E6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i/>
          <w:sz w:val="20"/>
          <w:szCs w:val="20"/>
        </w:rPr>
        <w:t>Functional</w:t>
      </w:r>
      <w:r w:rsidRPr="00050B35">
        <w:rPr>
          <w:rFonts w:ascii="News Gothic" w:hAnsi="News Gothic"/>
          <w:sz w:val="20"/>
          <w:szCs w:val="20"/>
        </w:rPr>
        <w:t xml:space="preserve"> </w:t>
      </w:r>
    </w:p>
    <w:p w14:paraId="37B5F429" w14:textId="77777777" w:rsidR="009435E6" w:rsidRPr="00050B35" w:rsidRDefault="009435E6" w:rsidP="009435E6">
      <w:pPr>
        <w:pStyle w:val="resumetext"/>
        <w:numPr>
          <w:ilvl w:val="0"/>
          <w:numId w:val="14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>UX, interaction and graphic design</w:t>
      </w:r>
    </w:p>
    <w:p w14:paraId="5A64AA9A" w14:textId="77777777" w:rsidR="009435E6" w:rsidRPr="00050B35" w:rsidRDefault="009435E6" w:rsidP="009435E6">
      <w:pPr>
        <w:pStyle w:val="resumetext"/>
        <w:numPr>
          <w:ilvl w:val="0"/>
          <w:numId w:val="14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>Customer journeys and task flows</w:t>
      </w:r>
    </w:p>
    <w:p w14:paraId="62F1AA63" w14:textId="77777777" w:rsidR="009435E6" w:rsidRPr="00050B35" w:rsidRDefault="009435E6" w:rsidP="009435E6">
      <w:pPr>
        <w:pStyle w:val="resumetext"/>
        <w:numPr>
          <w:ilvl w:val="0"/>
          <w:numId w:val="14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>Information architecture</w:t>
      </w:r>
    </w:p>
    <w:p w14:paraId="6C228D00" w14:textId="77777777" w:rsidR="009435E6" w:rsidRPr="00050B35" w:rsidRDefault="009435E6" w:rsidP="009435E6">
      <w:pPr>
        <w:pStyle w:val="resumetext"/>
        <w:numPr>
          <w:ilvl w:val="0"/>
          <w:numId w:val="14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>Prototyping and wire framing</w:t>
      </w:r>
    </w:p>
    <w:p w14:paraId="04882E91" w14:textId="77777777" w:rsidR="009435E6" w:rsidRPr="00050B35" w:rsidRDefault="009435E6" w:rsidP="009435E6">
      <w:pPr>
        <w:pStyle w:val="resumetext"/>
        <w:numPr>
          <w:ilvl w:val="0"/>
          <w:numId w:val="14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>Responsive web and mobile app strategy</w:t>
      </w:r>
    </w:p>
    <w:p w14:paraId="6D1CD8A7" w14:textId="3537AB21" w:rsidR="009435E6" w:rsidRPr="009435E6" w:rsidRDefault="009435E6" w:rsidP="009435E6">
      <w:pPr>
        <w:pStyle w:val="resumetext"/>
        <w:numPr>
          <w:ilvl w:val="0"/>
          <w:numId w:val="14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 xml:space="preserve">Usability testing </w:t>
      </w:r>
    </w:p>
    <w:p w14:paraId="5277BBD2" w14:textId="77777777" w:rsidR="00127C0A" w:rsidRPr="00050B35" w:rsidRDefault="00127C0A" w:rsidP="00127C0A">
      <w:pPr>
        <w:pStyle w:val="resumetext"/>
        <w:spacing w:line="240" w:lineRule="auto"/>
        <w:rPr>
          <w:rFonts w:ascii="News Gothic" w:hAnsi="News Gothic"/>
          <w:sz w:val="24"/>
          <w:szCs w:val="24"/>
        </w:rPr>
      </w:pPr>
    </w:p>
    <w:p w14:paraId="566D4253" w14:textId="77777777" w:rsidR="00127C0A" w:rsidRPr="00E121C5" w:rsidRDefault="00127C0A" w:rsidP="00127C0A">
      <w:pPr>
        <w:pStyle w:val="resumetext"/>
        <w:spacing w:line="240" w:lineRule="auto"/>
        <w:rPr>
          <w:rFonts w:ascii="News Gothic" w:hAnsi="News Gothic"/>
          <w:b/>
          <w:bCs/>
          <w:color w:val="6592BA"/>
          <w:sz w:val="24"/>
          <w:szCs w:val="24"/>
        </w:rPr>
      </w:pPr>
      <w:r w:rsidRPr="00E121C5">
        <w:rPr>
          <w:rStyle w:val="ResumeHeader0"/>
          <w:rFonts w:ascii="News Gothic" w:hAnsi="News Gothic"/>
          <w:b/>
          <w:bCs/>
          <w:color w:val="6592BA"/>
          <w:sz w:val="24"/>
          <w:szCs w:val="24"/>
        </w:rPr>
        <w:t>EDUCATION</w:t>
      </w:r>
    </w:p>
    <w:p w14:paraId="4BBF82C8" w14:textId="77777777" w:rsidR="00DD048A" w:rsidRDefault="00DD048A" w:rsidP="00DD048A">
      <w:pPr>
        <w:pStyle w:val="resumetext"/>
        <w:numPr>
          <w:ilvl w:val="0"/>
          <w:numId w:val="21"/>
        </w:numPr>
        <w:spacing w:line="240" w:lineRule="auto"/>
        <w:rPr>
          <w:rFonts w:ascii="News Gothic" w:hAnsi="News Gothic"/>
          <w:sz w:val="20"/>
          <w:szCs w:val="20"/>
        </w:rPr>
      </w:pPr>
      <w:r w:rsidRPr="00050B35">
        <w:rPr>
          <w:rFonts w:ascii="News Gothic" w:hAnsi="News Gothic"/>
          <w:sz w:val="20"/>
          <w:szCs w:val="20"/>
        </w:rPr>
        <w:t>Bachelor of Arts in Comparative Literature, University of California at Santa Cruz, 1987</w:t>
      </w:r>
    </w:p>
    <w:p w14:paraId="38965E97" w14:textId="670BE71B" w:rsidR="00127C0A" w:rsidRPr="00050B35" w:rsidRDefault="00600EFF" w:rsidP="009A75D2">
      <w:pPr>
        <w:pStyle w:val="resumetext"/>
        <w:numPr>
          <w:ilvl w:val="0"/>
          <w:numId w:val="21"/>
        </w:numPr>
        <w:spacing w:line="240" w:lineRule="auto"/>
        <w:rPr>
          <w:rFonts w:ascii="News Gothic" w:hAnsi="News Gothic"/>
          <w:sz w:val="20"/>
          <w:szCs w:val="20"/>
        </w:rPr>
      </w:pPr>
      <w:r>
        <w:rPr>
          <w:rFonts w:ascii="News Gothic" w:hAnsi="News Gothic"/>
          <w:sz w:val="20"/>
          <w:szCs w:val="20"/>
        </w:rPr>
        <w:t xml:space="preserve">Certification: </w:t>
      </w:r>
      <w:r w:rsidR="00127C0A" w:rsidRPr="00050B35">
        <w:rPr>
          <w:rFonts w:ascii="News Gothic" w:hAnsi="News Gothic"/>
          <w:sz w:val="20"/>
          <w:szCs w:val="20"/>
        </w:rPr>
        <w:t>Front-End Web Development, General Assembly, 2015</w:t>
      </w:r>
    </w:p>
    <w:p w14:paraId="7BB7AB08" w14:textId="2D1B49A8" w:rsidR="00127C0A" w:rsidRPr="00050B35" w:rsidRDefault="00600EFF" w:rsidP="009A75D2">
      <w:pPr>
        <w:pStyle w:val="resumetext"/>
        <w:numPr>
          <w:ilvl w:val="0"/>
          <w:numId w:val="21"/>
        </w:numPr>
        <w:spacing w:line="240" w:lineRule="auto"/>
        <w:rPr>
          <w:rFonts w:ascii="News Gothic" w:hAnsi="News Gothic"/>
          <w:sz w:val="20"/>
          <w:szCs w:val="20"/>
        </w:rPr>
      </w:pPr>
      <w:r>
        <w:rPr>
          <w:rFonts w:ascii="News Gothic" w:hAnsi="News Gothic"/>
          <w:sz w:val="20"/>
          <w:szCs w:val="20"/>
        </w:rPr>
        <w:t xml:space="preserve">Training: </w:t>
      </w:r>
      <w:r w:rsidR="00127C0A" w:rsidRPr="00050B35">
        <w:rPr>
          <w:rFonts w:ascii="News Gothic" w:hAnsi="News Gothic"/>
          <w:sz w:val="20"/>
          <w:szCs w:val="20"/>
        </w:rPr>
        <w:t>Agile for Teams</w:t>
      </w:r>
      <w:r w:rsidR="008E3CD3">
        <w:rPr>
          <w:rFonts w:ascii="News Gothic" w:hAnsi="News Gothic"/>
          <w:sz w:val="20"/>
          <w:szCs w:val="20"/>
        </w:rPr>
        <w:softHyphen/>
      </w:r>
      <w:r w:rsidR="00127C0A" w:rsidRPr="00050B35">
        <w:rPr>
          <w:rFonts w:ascii="News Gothic" w:hAnsi="News Gothic"/>
          <w:sz w:val="20"/>
          <w:szCs w:val="20"/>
        </w:rPr>
        <w:t>, 2014</w:t>
      </w:r>
    </w:p>
    <w:p w14:paraId="29B13CAC" w14:textId="77777777" w:rsidR="001A2485" w:rsidRDefault="001A2485" w:rsidP="001A2485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0F71589F" w14:textId="77777777" w:rsidR="001A2485" w:rsidRPr="00050B35" w:rsidRDefault="001A2485" w:rsidP="001A2485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1B22BCE4" w14:textId="77777777" w:rsidR="008E444C" w:rsidRPr="00050B35" w:rsidRDefault="008E444C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1EB53971" w14:textId="77777777" w:rsidR="008E444C" w:rsidRPr="00050B35" w:rsidRDefault="008E444C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296969E3" w14:textId="77777777" w:rsidR="008E444C" w:rsidRPr="00050B35" w:rsidRDefault="008E444C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4C0FE808" w14:textId="77777777" w:rsidR="008E444C" w:rsidRPr="00050B35" w:rsidRDefault="008E444C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19454816" w14:textId="77777777" w:rsidR="008E444C" w:rsidRPr="00050B35" w:rsidRDefault="008E444C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11EB2AEB" w14:textId="77777777" w:rsidR="008E444C" w:rsidRPr="00050B35" w:rsidRDefault="008E444C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05DA3252" w14:textId="77777777" w:rsidR="008E444C" w:rsidRPr="00050B35" w:rsidRDefault="008E444C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1EC92911" w14:textId="77777777" w:rsidR="008E444C" w:rsidRPr="00050B35" w:rsidRDefault="008E444C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26392A46" w14:textId="77777777" w:rsidR="008E444C" w:rsidRPr="00050B35" w:rsidRDefault="008E444C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7A1782A3" w14:textId="77777777" w:rsidR="008E444C" w:rsidRPr="00050B35" w:rsidRDefault="008E444C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72FBA4CB" w14:textId="77777777" w:rsidR="008E444C" w:rsidRPr="00050B35" w:rsidRDefault="008E444C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3AEDEA12" w14:textId="77777777" w:rsidR="008E444C" w:rsidRPr="00050B35" w:rsidRDefault="008E444C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543984C9" w14:textId="77777777" w:rsidR="008E444C" w:rsidRDefault="008E444C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5CBB638B" w14:textId="77777777" w:rsidR="00050B35" w:rsidRDefault="00050B35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1BE6C3AF" w14:textId="77777777" w:rsidR="00050B35" w:rsidRDefault="00050B35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7EEDD189" w14:textId="77777777" w:rsidR="00050B35" w:rsidRDefault="00050B35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048C611F" w14:textId="77777777" w:rsidR="00050B35" w:rsidRDefault="00050B35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1876888E" w14:textId="77777777" w:rsidR="00050B35" w:rsidRDefault="00050B35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16615C19" w14:textId="77777777" w:rsidR="00050B35" w:rsidRDefault="00050B35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185E65C8" w14:textId="77777777" w:rsidR="00983D44" w:rsidRDefault="00983D44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4DEC250A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7755D496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32C9642C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7314B230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7C04E334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628D4730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60F0DBAB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13282A28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06E5FDC0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40447196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1CC6623C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01B34A01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562AB04D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0C1D2787" w14:textId="77777777" w:rsidR="00BA01B2" w:rsidRDefault="00BA01B2" w:rsidP="008E444C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p w14:paraId="0C544103" w14:textId="5E986418" w:rsidR="00337A5F" w:rsidRPr="00050B35" w:rsidRDefault="00337A5F" w:rsidP="00C06B77">
      <w:pPr>
        <w:pStyle w:val="resumetext"/>
        <w:spacing w:line="240" w:lineRule="auto"/>
        <w:rPr>
          <w:rFonts w:ascii="News Gothic" w:hAnsi="News Gothic"/>
          <w:sz w:val="20"/>
          <w:szCs w:val="20"/>
        </w:rPr>
      </w:pPr>
    </w:p>
    <w:sectPr w:rsidR="00337A5F" w:rsidRPr="00050B35">
      <w:footerReference w:type="default" r:id="rId7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6E8F5" w14:textId="77777777" w:rsidR="00D66353" w:rsidRDefault="00D66353">
      <w:pPr>
        <w:spacing w:after="0" w:line="240" w:lineRule="auto"/>
      </w:pPr>
      <w:r>
        <w:separator/>
      </w:r>
    </w:p>
  </w:endnote>
  <w:endnote w:type="continuationSeparator" w:id="0">
    <w:p w14:paraId="0B5246B9" w14:textId="77777777" w:rsidR="00D66353" w:rsidRDefault="00D6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Light">
    <w:altName w:val="Avenir Light"/>
    <w:charset w:val="00"/>
    <w:family w:val="auto"/>
    <w:pitch w:val="variable"/>
    <w:sig w:usb0="800000AF" w:usb1="5000204A" w:usb2="00000000" w:usb3="00000000" w:csb0="0000009B" w:csb1="00000000"/>
  </w:font>
  <w:font w:name="Avenir-Medium">
    <w:altName w:val="Avenir Medium"/>
    <w:charset w:val="00"/>
    <w:family w:val="auto"/>
    <w:pitch w:val="variable"/>
    <w:sig w:usb0="800000AF" w:usb1="5000204A" w:usb2="00000000" w:usb3="00000000" w:csb0="0000009B" w:csb1="00000000"/>
  </w:font>
  <w:font w:name="News Gothic">
    <w:altName w:val="Arial"/>
    <w:charset w:val="00"/>
    <w:family w:val="auto"/>
    <w:pitch w:val="variable"/>
    <w:sig w:usb0="00000003" w:usb1="00000000" w:usb2="00000000" w:usb3="00000000" w:csb0="00000001" w:csb1="00000000"/>
  </w:font>
  <w:font w:name="Avenir-Heavy">
    <w:altName w:val="Avenir Heavy"/>
    <w:charset w:val="00"/>
    <w:family w:val="auto"/>
    <w:pitch w:val="variable"/>
    <w:sig w:usb0="800000AF" w:usb1="5000204A" w:usb2="00000000" w:usb3="00000000" w:csb0="0000009B" w:csb1="00000000"/>
  </w:font>
  <w:font w:name="Avenir-Black">
    <w:altName w:val="Avenir Black"/>
    <w:charset w:val="00"/>
    <w:family w:val="auto"/>
    <w:pitch w:val="variable"/>
    <w:sig w:usb0="800000AF" w:usb1="5000204A" w:usb2="00000000" w:usb3="00000000" w:csb0="0000009B" w:csb1="00000000"/>
  </w:font>
  <w:font w:name="Avenir-LightOblique">
    <w:altName w:val="Avenir Light"/>
    <w:charset w:val="00"/>
    <w:family w:val="auto"/>
    <w:pitch w:val="variable"/>
    <w:sig w:usb0="800000AF" w:usb1="5000204A" w:usb2="00000000" w:usb3="00000000" w:csb0="0000009B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E404E" w14:textId="755C9ACF" w:rsidR="00C62994" w:rsidRDefault="009D037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3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7ADB7" w14:textId="77777777" w:rsidR="00D66353" w:rsidRDefault="00D66353">
      <w:pPr>
        <w:spacing w:after="0" w:line="240" w:lineRule="auto"/>
      </w:pPr>
      <w:r>
        <w:separator/>
      </w:r>
    </w:p>
  </w:footnote>
  <w:footnote w:type="continuationSeparator" w:id="0">
    <w:p w14:paraId="36509C98" w14:textId="77777777" w:rsidR="00D66353" w:rsidRDefault="00D66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12EAD"/>
    <w:multiLevelType w:val="hybridMultilevel"/>
    <w:tmpl w:val="9EC6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713FAB"/>
    <w:multiLevelType w:val="hybridMultilevel"/>
    <w:tmpl w:val="792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C5698"/>
    <w:multiLevelType w:val="hybridMultilevel"/>
    <w:tmpl w:val="0156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A9D"/>
    <w:multiLevelType w:val="hybridMultilevel"/>
    <w:tmpl w:val="D74A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638F3"/>
    <w:multiLevelType w:val="hybridMultilevel"/>
    <w:tmpl w:val="28E8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629CA"/>
    <w:multiLevelType w:val="hybridMultilevel"/>
    <w:tmpl w:val="A910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35EEA"/>
    <w:multiLevelType w:val="hybridMultilevel"/>
    <w:tmpl w:val="ED1C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0311D"/>
    <w:multiLevelType w:val="hybridMultilevel"/>
    <w:tmpl w:val="B548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4110F"/>
    <w:multiLevelType w:val="hybridMultilevel"/>
    <w:tmpl w:val="30E0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65C61"/>
    <w:multiLevelType w:val="hybridMultilevel"/>
    <w:tmpl w:val="82A6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82465"/>
    <w:multiLevelType w:val="hybridMultilevel"/>
    <w:tmpl w:val="C412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52116"/>
    <w:multiLevelType w:val="hybridMultilevel"/>
    <w:tmpl w:val="E3A6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21"/>
  </w:num>
  <w:num w:numId="18">
    <w:abstractNumId w:val="16"/>
  </w:num>
  <w:num w:numId="19">
    <w:abstractNumId w:val="19"/>
  </w:num>
  <w:num w:numId="20">
    <w:abstractNumId w:val="12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87"/>
    <w:rsid w:val="00013E6E"/>
    <w:rsid w:val="00022BA2"/>
    <w:rsid w:val="0002442B"/>
    <w:rsid w:val="0002675D"/>
    <w:rsid w:val="00031306"/>
    <w:rsid w:val="0003678C"/>
    <w:rsid w:val="00050B35"/>
    <w:rsid w:val="000554C5"/>
    <w:rsid w:val="0006017C"/>
    <w:rsid w:val="00062BC2"/>
    <w:rsid w:val="0007452D"/>
    <w:rsid w:val="00077250"/>
    <w:rsid w:val="000949D9"/>
    <w:rsid w:val="00094AE8"/>
    <w:rsid w:val="00097AD6"/>
    <w:rsid w:val="000A3175"/>
    <w:rsid w:val="000A38BC"/>
    <w:rsid w:val="000B36AC"/>
    <w:rsid w:val="000B3F05"/>
    <w:rsid w:val="000F138A"/>
    <w:rsid w:val="000F70AA"/>
    <w:rsid w:val="0012531B"/>
    <w:rsid w:val="0012645C"/>
    <w:rsid w:val="00127C0A"/>
    <w:rsid w:val="00153F3C"/>
    <w:rsid w:val="001707F7"/>
    <w:rsid w:val="001A2485"/>
    <w:rsid w:val="001C4DEA"/>
    <w:rsid w:val="001D05E7"/>
    <w:rsid w:val="001E32AD"/>
    <w:rsid w:val="001F125E"/>
    <w:rsid w:val="001F31FD"/>
    <w:rsid w:val="001F58F0"/>
    <w:rsid w:val="00201EA0"/>
    <w:rsid w:val="0020374E"/>
    <w:rsid w:val="00204627"/>
    <w:rsid w:val="00211C98"/>
    <w:rsid w:val="002274B9"/>
    <w:rsid w:val="00241B02"/>
    <w:rsid w:val="00245154"/>
    <w:rsid w:val="0024564F"/>
    <w:rsid w:val="002570AD"/>
    <w:rsid w:val="00272DE5"/>
    <w:rsid w:val="00273EDA"/>
    <w:rsid w:val="00284766"/>
    <w:rsid w:val="002849BE"/>
    <w:rsid w:val="002A16EF"/>
    <w:rsid w:val="002B0134"/>
    <w:rsid w:val="002D1849"/>
    <w:rsid w:val="002D6144"/>
    <w:rsid w:val="002D7F5C"/>
    <w:rsid w:val="002E1FB3"/>
    <w:rsid w:val="002E73BF"/>
    <w:rsid w:val="002F71B5"/>
    <w:rsid w:val="00303F10"/>
    <w:rsid w:val="0030407E"/>
    <w:rsid w:val="00304CA9"/>
    <w:rsid w:val="003224E5"/>
    <w:rsid w:val="00326742"/>
    <w:rsid w:val="00331255"/>
    <w:rsid w:val="00337A5F"/>
    <w:rsid w:val="00342454"/>
    <w:rsid w:val="00343BF2"/>
    <w:rsid w:val="0036107B"/>
    <w:rsid w:val="00394446"/>
    <w:rsid w:val="003A1AF6"/>
    <w:rsid w:val="003A49E4"/>
    <w:rsid w:val="003B03EE"/>
    <w:rsid w:val="003B1FEF"/>
    <w:rsid w:val="003B64C9"/>
    <w:rsid w:val="003E01AB"/>
    <w:rsid w:val="003E3847"/>
    <w:rsid w:val="003F4D6B"/>
    <w:rsid w:val="0041155B"/>
    <w:rsid w:val="004122AF"/>
    <w:rsid w:val="0045476C"/>
    <w:rsid w:val="00462E23"/>
    <w:rsid w:val="004648B8"/>
    <w:rsid w:val="004748FA"/>
    <w:rsid w:val="004A2204"/>
    <w:rsid w:val="004A27D1"/>
    <w:rsid w:val="004C580D"/>
    <w:rsid w:val="004D0483"/>
    <w:rsid w:val="004D74F8"/>
    <w:rsid w:val="004E0FA6"/>
    <w:rsid w:val="004F11D9"/>
    <w:rsid w:val="004F5DB7"/>
    <w:rsid w:val="005109F8"/>
    <w:rsid w:val="00534F8C"/>
    <w:rsid w:val="00555BEE"/>
    <w:rsid w:val="00561B48"/>
    <w:rsid w:val="00592E3C"/>
    <w:rsid w:val="005A2975"/>
    <w:rsid w:val="005A68BC"/>
    <w:rsid w:val="005B427A"/>
    <w:rsid w:val="005C1448"/>
    <w:rsid w:val="005C2244"/>
    <w:rsid w:val="005D0230"/>
    <w:rsid w:val="005D0EBE"/>
    <w:rsid w:val="005D17A3"/>
    <w:rsid w:val="005D30B3"/>
    <w:rsid w:val="005E3E63"/>
    <w:rsid w:val="00600EFF"/>
    <w:rsid w:val="00602387"/>
    <w:rsid w:val="00606E0C"/>
    <w:rsid w:val="00607DD5"/>
    <w:rsid w:val="0062117A"/>
    <w:rsid w:val="00622A0E"/>
    <w:rsid w:val="0063021D"/>
    <w:rsid w:val="006437A6"/>
    <w:rsid w:val="00662EB7"/>
    <w:rsid w:val="00673E29"/>
    <w:rsid w:val="006A7757"/>
    <w:rsid w:val="006C4201"/>
    <w:rsid w:val="006D5B8D"/>
    <w:rsid w:val="006F15D2"/>
    <w:rsid w:val="00724006"/>
    <w:rsid w:val="00726538"/>
    <w:rsid w:val="00736B22"/>
    <w:rsid w:val="0074049C"/>
    <w:rsid w:val="007672D4"/>
    <w:rsid w:val="007737F7"/>
    <w:rsid w:val="007A68DE"/>
    <w:rsid w:val="007B10B4"/>
    <w:rsid w:val="007D35B5"/>
    <w:rsid w:val="007D6661"/>
    <w:rsid w:val="00812744"/>
    <w:rsid w:val="00821459"/>
    <w:rsid w:val="00832481"/>
    <w:rsid w:val="00837D1B"/>
    <w:rsid w:val="00844388"/>
    <w:rsid w:val="00856538"/>
    <w:rsid w:val="008658F2"/>
    <w:rsid w:val="0088107F"/>
    <w:rsid w:val="0088333A"/>
    <w:rsid w:val="00887C98"/>
    <w:rsid w:val="008A1AB7"/>
    <w:rsid w:val="008B79E6"/>
    <w:rsid w:val="008C196E"/>
    <w:rsid w:val="008C5A77"/>
    <w:rsid w:val="008D597E"/>
    <w:rsid w:val="008E3CD3"/>
    <w:rsid w:val="008E444C"/>
    <w:rsid w:val="008F014E"/>
    <w:rsid w:val="008F44B3"/>
    <w:rsid w:val="00907D26"/>
    <w:rsid w:val="00936D18"/>
    <w:rsid w:val="00937727"/>
    <w:rsid w:val="009379BB"/>
    <w:rsid w:val="009435E6"/>
    <w:rsid w:val="00947B62"/>
    <w:rsid w:val="0095496F"/>
    <w:rsid w:val="00976EB9"/>
    <w:rsid w:val="00983D44"/>
    <w:rsid w:val="009A75D2"/>
    <w:rsid w:val="009C662F"/>
    <w:rsid w:val="009D037D"/>
    <w:rsid w:val="009D3090"/>
    <w:rsid w:val="009E7CB7"/>
    <w:rsid w:val="009F1EA6"/>
    <w:rsid w:val="009F726A"/>
    <w:rsid w:val="00A122D0"/>
    <w:rsid w:val="00A132FD"/>
    <w:rsid w:val="00A2183F"/>
    <w:rsid w:val="00A30187"/>
    <w:rsid w:val="00A402B0"/>
    <w:rsid w:val="00A41A8C"/>
    <w:rsid w:val="00A46229"/>
    <w:rsid w:val="00A577C7"/>
    <w:rsid w:val="00A87A03"/>
    <w:rsid w:val="00A902BD"/>
    <w:rsid w:val="00AA2B90"/>
    <w:rsid w:val="00AA5957"/>
    <w:rsid w:val="00AC3BD8"/>
    <w:rsid w:val="00AE10D2"/>
    <w:rsid w:val="00AE1C78"/>
    <w:rsid w:val="00AE66A7"/>
    <w:rsid w:val="00B15938"/>
    <w:rsid w:val="00B244E5"/>
    <w:rsid w:val="00B51168"/>
    <w:rsid w:val="00B532CC"/>
    <w:rsid w:val="00B5530B"/>
    <w:rsid w:val="00B77D38"/>
    <w:rsid w:val="00B82210"/>
    <w:rsid w:val="00B959CC"/>
    <w:rsid w:val="00BA01B2"/>
    <w:rsid w:val="00BA331B"/>
    <w:rsid w:val="00BE0284"/>
    <w:rsid w:val="00BE7A17"/>
    <w:rsid w:val="00BF1180"/>
    <w:rsid w:val="00C05B5C"/>
    <w:rsid w:val="00C06B77"/>
    <w:rsid w:val="00C16730"/>
    <w:rsid w:val="00C16C40"/>
    <w:rsid w:val="00C227BE"/>
    <w:rsid w:val="00C26FAF"/>
    <w:rsid w:val="00C3375C"/>
    <w:rsid w:val="00C369D8"/>
    <w:rsid w:val="00C416FE"/>
    <w:rsid w:val="00C56E05"/>
    <w:rsid w:val="00C6280E"/>
    <w:rsid w:val="00C62994"/>
    <w:rsid w:val="00C63177"/>
    <w:rsid w:val="00CB1611"/>
    <w:rsid w:val="00CC4AD1"/>
    <w:rsid w:val="00CE19F8"/>
    <w:rsid w:val="00CF5817"/>
    <w:rsid w:val="00D05377"/>
    <w:rsid w:val="00D07B00"/>
    <w:rsid w:val="00D21F38"/>
    <w:rsid w:val="00D3291F"/>
    <w:rsid w:val="00D344EB"/>
    <w:rsid w:val="00D3481F"/>
    <w:rsid w:val="00D61786"/>
    <w:rsid w:val="00D65847"/>
    <w:rsid w:val="00D66353"/>
    <w:rsid w:val="00D74F6B"/>
    <w:rsid w:val="00D81EB5"/>
    <w:rsid w:val="00D82360"/>
    <w:rsid w:val="00D867CD"/>
    <w:rsid w:val="00D86858"/>
    <w:rsid w:val="00D9117C"/>
    <w:rsid w:val="00D966F5"/>
    <w:rsid w:val="00DA0909"/>
    <w:rsid w:val="00DA442F"/>
    <w:rsid w:val="00DB0B28"/>
    <w:rsid w:val="00DC366D"/>
    <w:rsid w:val="00DD048A"/>
    <w:rsid w:val="00DE6D61"/>
    <w:rsid w:val="00DF741E"/>
    <w:rsid w:val="00E11ED4"/>
    <w:rsid w:val="00E121C5"/>
    <w:rsid w:val="00E137FF"/>
    <w:rsid w:val="00E340A9"/>
    <w:rsid w:val="00E44A43"/>
    <w:rsid w:val="00E47787"/>
    <w:rsid w:val="00E50CCA"/>
    <w:rsid w:val="00E74312"/>
    <w:rsid w:val="00E85801"/>
    <w:rsid w:val="00E869D7"/>
    <w:rsid w:val="00EA2B88"/>
    <w:rsid w:val="00EB107C"/>
    <w:rsid w:val="00ED3E6F"/>
    <w:rsid w:val="00EE11AA"/>
    <w:rsid w:val="00EF0879"/>
    <w:rsid w:val="00EF7EAB"/>
    <w:rsid w:val="00F219A9"/>
    <w:rsid w:val="00F2315B"/>
    <w:rsid w:val="00F26EEF"/>
    <w:rsid w:val="00F32409"/>
    <w:rsid w:val="00F33F02"/>
    <w:rsid w:val="00F7430E"/>
    <w:rsid w:val="00F8254E"/>
    <w:rsid w:val="00F872BE"/>
    <w:rsid w:val="00FB6D64"/>
    <w:rsid w:val="00FE00D3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6B8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5817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customStyle="1" w:styleId="BasicParagraph">
    <w:name w:val="[Basic Paragraph]"/>
    <w:basedOn w:val="Normal"/>
    <w:uiPriority w:val="99"/>
    <w:rsid w:val="00B51168"/>
    <w:pPr>
      <w:widowControl w:val="0"/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resumetext">
    <w:name w:val="resume text"/>
    <w:basedOn w:val="Normal"/>
    <w:uiPriority w:val="99"/>
    <w:rsid w:val="00B51168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</w:pPr>
    <w:rPr>
      <w:rFonts w:ascii="Avenir-Light" w:hAnsi="Avenir-Light" w:cs="Avenir-Light"/>
      <w:color w:val="000000"/>
      <w:position w:val="4"/>
      <w:sz w:val="28"/>
      <w:szCs w:val="28"/>
    </w:rPr>
  </w:style>
  <w:style w:type="character" w:customStyle="1" w:styleId="Resumetext0">
    <w:name w:val="Resume text"/>
    <w:uiPriority w:val="99"/>
    <w:rsid w:val="00B51168"/>
    <w:rPr>
      <w:sz w:val="24"/>
      <w:szCs w:val="24"/>
    </w:rPr>
  </w:style>
  <w:style w:type="paragraph" w:customStyle="1" w:styleId="resumeheader">
    <w:name w:val="resume header"/>
    <w:basedOn w:val="Normal"/>
    <w:uiPriority w:val="99"/>
    <w:rsid w:val="00B51168"/>
    <w:pPr>
      <w:widowControl w:val="0"/>
      <w:suppressAutoHyphens/>
      <w:autoSpaceDE w:val="0"/>
      <w:autoSpaceDN w:val="0"/>
      <w:adjustRightInd w:val="0"/>
      <w:spacing w:after="80" w:line="400" w:lineRule="atLeast"/>
      <w:textAlignment w:val="center"/>
    </w:pPr>
    <w:rPr>
      <w:rFonts w:ascii="Avenir-Medium" w:hAnsi="Avenir-Medium" w:cs="Avenir-Medium"/>
      <w:color w:val="36B3A8"/>
      <w:sz w:val="36"/>
      <w:szCs w:val="36"/>
    </w:rPr>
  </w:style>
  <w:style w:type="character" w:customStyle="1" w:styleId="ResumeHeader0">
    <w:name w:val="ResumeHeader"/>
    <w:uiPriority w:val="99"/>
    <w:rsid w:val="00B51168"/>
    <w:rPr>
      <w:sz w:val="32"/>
      <w:szCs w:val="32"/>
    </w:rPr>
  </w:style>
  <w:style w:type="character" w:customStyle="1" w:styleId="Dates">
    <w:name w:val="Dates"/>
    <w:basedOn w:val="DefaultParagraphFont"/>
    <w:uiPriority w:val="99"/>
    <w:rsid w:val="00B51168"/>
    <w:rPr>
      <w:color w:val="7D7D7D"/>
      <w:sz w:val="24"/>
      <w:szCs w:val="24"/>
    </w:rPr>
  </w:style>
  <w:style w:type="character" w:customStyle="1" w:styleId="graytext">
    <w:name w:val="gray text"/>
    <w:uiPriority w:val="99"/>
    <w:rsid w:val="00201EA0"/>
    <w:rPr>
      <w:color w:val="7D7D7D"/>
    </w:rPr>
  </w:style>
  <w:style w:type="character" w:customStyle="1" w:styleId="Company">
    <w:name w:val="Company"/>
    <w:basedOn w:val="Resumetext0"/>
    <w:uiPriority w:val="99"/>
    <w:rsid w:val="00201EA0"/>
    <w:rPr>
      <w:i/>
      <w:iCs/>
      <w:sz w:val="24"/>
      <w:szCs w:val="24"/>
    </w:rPr>
  </w:style>
  <w:style w:type="character" w:customStyle="1" w:styleId="lt-line-clampraw-line">
    <w:name w:val="lt-line-clamp__raw-line"/>
    <w:basedOn w:val="DefaultParagraphFont"/>
    <w:rsid w:val="0088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spencerboyjw/Library/Containers/com.microsoft.Word/Data/Library/Caches/1033/TM10002079/Basic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31</TotalTime>
  <Pages>2</Pages>
  <Words>632</Words>
  <Characters>3604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Walker</dc:creator>
  <cp:keywords/>
  <dc:description/>
  <cp:lastModifiedBy>John Walker</cp:lastModifiedBy>
  <cp:revision>13</cp:revision>
  <cp:lastPrinted>2018-05-26T18:10:00Z</cp:lastPrinted>
  <dcterms:created xsi:type="dcterms:W3CDTF">2018-05-26T18:10:00Z</dcterms:created>
  <dcterms:modified xsi:type="dcterms:W3CDTF">2019-06-30T20:03:00Z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